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37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860CD" w:rsidRPr="00BE4CAD" w:rsidTr="001E4368">
        <w:trPr>
          <w:trHeight w:val="4082"/>
        </w:trPr>
        <w:tc>
          <w:tcPr>
            <w:tcW w:w="10201" w:type="dxa"/>
            <w:vAlign w:val="center"/>
          </w:tcPr>
          <w:p w:rsidR="001860CD" w:rsidRPr="001E4368" w:rsidRDefault="001860CD" w:rsidP="001E4368">
            <w:pPr>
              <w:pStyle w:val="berschrift1"/>
              <w:tabs>
                <w:tab w:val="left" w:pos="360"/>
              </w:tabs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>Bei Änderungen der Adresse, Telefonnummer oder E-Mail-Adresse unbedingt sofort die Schule informieren!!!</w:t>
            </w: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>Name des Kindes:  .......................................................................</w:t>
            </w:r>
            <w:r w:rsidR="009F6D20" w:rsidRPr="001E4368">
              <w:rPr>
                <w:rFonts w:asciiTheme="minorHAnsi" w:hAnsiTheme="minorHAnsi" w:cstheme="minorHAnsi"/>
                <w:sz w:val="20"/>
              </w:rPr>
              <w:t>.........................................</w:t>
            </w:r>
            <w:r w:rsidRPr="001E4368">
              <w:rPr>
                <w:rFonts w:asciiTheme="minorHAnsi" w:hAnsiTheme="minorHAnsi" w:cstheme="minorHAnsi"/>
                <w:sz w:val="20"/>
              </w:rPr>
              <w:t>Klasse...</w:t>
            </w:r>
            <w:r w:rsidR="009F6D20" w:rsidRPr="001E4368">
              <w:rPr>
                <w:rFonts w:asciiTheme="minorHAnsi" w:hAnsiTheme="minorHAnsi" w:cstheme="minorHAnsi"/>
                <w:sz w:val="20"/>
              </w:rPr>
              <w:t>.....</w:t>
            </w: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>Anschrift:  ..........................................................................................................</w:t>
            </w:r>
            <w:r w:rsidR="009F6D20" w:rsidRPr="001E4368">
              <w:rPr>
                <w:rFonts w:asciiTheme="minorHAnsi" w:hAnsiTheme="minorHAnsi" w:cstheme="minorHAnsi"/>
                <w:sz w:val="20"/>
              </w:rPr>
              <w:t>....................................</w:t>
            </w:r>
            <w:r w:rsidRPr="001E4368">
              <w:rPr>
                <w:rFonts w:asciiTheme="minorHAnsi" w:hAnsiTheme="minorHAnsi" w:cstheme="minorHAnsi"/>
                <w:sz w:val="20"/>
              </w:rPr>
              <w:t>.</w:t>
            </w: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>Telefonnummer zu Hause</w:t>
            </w:r>
            <w:r w:rsidR="009F6D20" w:rsidRPr="001E4368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1E4368">
              <w:rPr>
                <w:rFonts w:asciiTheme="minorHAnsi" w:hAnsiTheme="minorHAnsi" w:cstheme="minorHAnsi"/>
                <w:sz w:val="20"/>
              </w:rPr>
              <w:t>...................................................................................</w:t>
            </w: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</w:p>
          <w:p w:rsidR="001860CD" w:rsidRPr="001E4368" w:rsidRDefault="009F6D20" w:rsidP="001E4368">
            <w:p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>Mobil-</w:t>
            </w:r>
            <w:r w:rsidR="001860CD" w:rsidRPr="001E4368">
              <w:rPr>
                <w:rFonts w:asciiTheme="minorHAnsi" w:hAnsiTheme="minorHAnsi" w:cstheme="minorHAnsi"/>
                <w:sz w:val="20"/>
              </w:rPr>
              <w:t>Nr. Mutter</w:t>
            </w:r>
            <w:r w:rsidRPr="001E4368">
              <w:rPr>
                <w:rFonts w:asciiTheme="minorHAnsi" w:hAnsiTheme="minorHAnsi" w:cstheme="minorHAnsi"/>
                <w:sz w:val="20"/>
              </w:rPr>
              <w:t>: ……………………………………</w:t>
            </w:r>
            <w:proofErr w:type="gramStart"/>
            <w:r w:rsidRPr="001E4368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Pr="001E4368">
              <w:rPr>
                <w:rFonts w:asciiTheme="minorHAnsi" w:hAnsiTheme="minorHAnsi" w:cstheme="minorHAnsi"/>
                <w:sz w:val="20"/>
              </w:rPr>
              <w:t>.              Mobil-Nr. Vater: ……………………………………</w:t>
            </w:r>
            <w:proofErr w:type="gramStart"/>
            <w:r w:rsidRPr="001E4368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Pr="001E4368">
              <w:rPr>
                <w:rFonts w:asciiTheme="minorHAnsi" w:hAnsiTheme="minorHAnsi" w:cstheme="minorHAnsi"/>
                <w:sz w:val="20"/>
              </w:rPr>
              <w:t>.</w:t>
            </w:r>
          </w:p>
          <w:p w:rsidR="009F6D20" w:rsidRPr="001E4368" w:rsidRDefault="009F6D20" w:rsidP="001E4368">
            <w:pPr>
              <w:rPr>
                <w:rFonts w:asciiTheme="minorHAnsi" w:hAnsiTheme="minorHAnsi" w:cstheme="minorHAnsi"/>
                <w:sz w:val="20"/>
              </w:rPr>
            </w:pPr>
          </w:p>
          <w:p w:rsidR="009F6D20" w:rsidRPr="001E4368" w:rsidRDefault="009F6D20" w:rsidP="001E4368">
            <w:p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>E-Mail-Kontakt Sorgeberechtigte: ………………………………………………………………………………………………</w:t>
            </w:r>
            <w:proofErr w:type="gramStart"/>
            <w:r w:rsidRPr="001E4368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Pr="001E4368">
              <w:rPr>
                <w:rFonts w:asciiTheme="minorHAnsi" w:hAnsiTheme="minorHAnsi" w:cstheme="minorHAnsi"/>
                <w:sz w:val="20"/>
              </w:rPr>
              <w:t>.</w:t>
            </w:r>
            <w:r w:rsidR="00BD52B1" w:rsidRPr="001E436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F6D20" w:rsidRPr="001E4368" w:rsidRDefault="009F6D20" w:rsidP="001E4368">
            <w:pPr>
              <w:rPr>
                <w:rFonts w:asciiTheme="minorHAnsi" w:hAnsiTheme="minorHAnsi" w:cstheme="minorHAnsi"/>
                <w:sz w:val="20"/>
              </w:rPr>
            </w:pP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>Unter dieser Nummer sind die Eltern an der Arbeitsstätte zu erreichen:</w:t>
            </w: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</w:p>
          <w:p w:rsidR="001860CD" w:rsidRPr="001E4368" w:rsidRDefault="001860CD" w:rsidP="001E4368">
            <w:p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>Tel. Nr. Mutter</w:t>
            </w:r>
            <w:r w:rsidR="009F6D20" w:rsidRPr="001E4368">
              <w:rPr>
                <w:rFonts w:asciiTheme="minorHAnsi" w:hAnsiTheme="minorHAnsi" w:cstheme="minorHAnsi"/>
                <w:sz w:val="20"/>
              </w:rPr>
              <w:t xml:space="preserve">: ………………………………………………               </w:t>
            </w:r>
            <w:r w:rsidRPr="001E4368">
              <w:rPr>
                <w:rFonts w:asciiTheme="minorHAnsi" w:hAnsiTheme="minorHAnsi" w:cstheme="minorHAnsi"/>
                <w:sz w:val="20"/>
              </w:rPr>
              <w:t>Tel. Nr. Vater</w:t>
            </w:r>
            <w:r w:rsidR="009F6D20" w:rsidRPr="001E4368">
              <w:rPr>
                <w:rFonts w:asciiTheme="minorHAnsi" w:hAnsiTheme="minorHAnsi" w:cstheme="minorHAnsi"/>
                <w:sz w:val="20"/>
              </w:rPr>
              <w:t>: ………………………………………………</w:t>
            </w:r>
          </w:p>
        </w:tc>
      </w:tr>
      <w:tr w:rsidR="001860CD" w:rsidRPr="00BE4CAD" w:rsidTr="001E4368">
        <w:trPr>
          <w:trHeight w:val="1361"/>
        </w:trPr>
        <w:tc>
          <w:tcPr>
            <w:tcW w:w="10201" w:type="dxa"/>
            <w:vAlign w:val="center"/>
          </w:tcPr>
          <w:p w:rsidR="009F6D20" w:rsidRPr="001E4368" w:rsidRDefault="009F6D20" w:rsidP="001E4368">
            <w:pPr>
              <w:pStyle w:val="berschrift1"/>
              <w:rPr>
                <w:rFonts w:asciiTheme="minorHAnsi" w:hAnsiTheme="minorHAnsi" w:cstheme="minorHAnsi"/>
                <w:bCs w:val="0"/>
                <w:sz w:val="20"/>
              </w:rPr>
            </w:pPr>
            <w:r w:rsidRPr="001E4368">
              <w:rPr>
                <w:rFonts w:asciiTheme="minorHAnsi" w:hAnsiTheme="minorHAnsi" w:cstheme="minorHAnsi"/>
                <w:bCs w:val="0"/>
                <w:sz w:val="20"/>
              </w:rPr>
              <w:t xml:space="preserve">Kontaktadresse (für Notfälle):   </w:t>
            </w:r>
          </w:p>
          <w:p w:rsidR="009F6D20" w:rsidRPr="001E4368" w:rsidRDefault="009F6D20" w:rsidP="001E4368">
            <w:pPr>
              <w:pStyle w:val="berschrift1"/>
              <w:rPr>
                <w:rFonts w:asciiTheme="minorHAnsi" w:hAnsiTheme="minorHAnsi" w:cstheme="minorHAnsi"/>
                <w:bCs w:val="0"/>
                <w:sz w:val="20"/>
              </w:rPr>
            </w:pPr>
          </w:p>
          <w:p w:rsidR="009F6D20" w:rsidRPr="001E4368" w:rsidRDefault="009F6D20" w:rsidP="001E4368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>Name: …………………………………………………………………</w:t>
            </w:r>
            <w:r w:rsidR="00692CD7"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  </w:t>
            </w:r>
            <w:proofErr w:type="spellStart"/>
            <w:r w:rsidR="00692CD7"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>Telefonnr</w:t>
            </w:r>
            <w:proofErr w:type="spellEnd"/>
            <w:r w:rsidR="00692CD7"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: </w:t>
            </w:r>
            <w:r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>…………………………………</w:t>
            </w:r>
            <w:r w:rsidR="00692CD7"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 </w:t>
            </w:r>
            <w:r w:rsidR="00692CD7" w:rsidRPr="001E436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2CD7" w:rsidRPr="001E4368">
              <w:rPr>
                <w:rFonts w:asciiTheme="minorHAnsi" w:hAnsiTheme="minorHAnsi" w:cstheme="minorHAnsi"/>
                <w:b w:val="0"/>
                <w:sz w:val="20"/>
              </w:rPr>
              <w:t xml:space="preserve">Mobil-Nr.: </w:t>
            </w:r>
            <w:r w:rsidR="00BD52B1"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>…………………………</w:t>
            </w:r>
          </w:p>
          <w:p w:rsidR="00692CD7" w:rsidRPr="001E4368" w:rsidRDefault="00692CD7" w:rsidP="001E4368">
            <w:pPr>
              <w:rPr>
                <w:sz w:val="20"/>
              </w:rPr>
            </w:pPr>
          </w:p>
          <w:p w:rsidR="001860CD" w:rsidRPr="001E4368" w:rsidRDefault="009F6D20" w:rsidP="001E4368">
            <w:pPr>
              <w:pStyle w:val="berschrift1"/>
              <w:rPr>
                <w:rFonts w:asciiTheme="minorHAnsi" w:hAnsiTheme="minorHAnsi" w:cstheme="minorHAnsi"/>
                <w:bCs w:val="0"/>
                <w:sz w:val="20"/>
              </w:rPr>
            </w:pPr>
            <w:r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Anschrift: </w:t>
            </w:r>
            <w:r w:rsidR="00692CD7" w:rsidRPr="001E4368">
              <w:rPr>
                <w:rFonts w:asciiTheme="minorHAnsi" w:hAnsiTheme="minorHAnsi" w:cstheme="minorHAnsi"/>
                <w:b w:val="0"/>
                <w:bCs w:val="0"/>
                <w:sz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1860CD" w:rsidRPr="00BE4CAD" w:rsidRDefault="001860CD" w:rsidP="001E4368">
      <w:pPr>
        <w:pStyle w:val="berschrift1"/>
        <w:spacing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E4CAD">
        <w:rPr>
          <w:rFonts w:asciiTheme="minorHAnsi" w:hAnsiTheme="minorHAnsi" w:cstheme="minorHAnsi"/>
          <w:sz w:val="24"/>
          <w:szCs w:val="24"/>
        </w:rPr>
        <w:t>A</w:t>
      </w:r>
      <w:r w:rsidR="00EC3ED1">
        <w:rPr>
          <w:rFonts w:asciiTheme="minorHAnsi" w:hAnsiTheme="minorHAnsi" w:cstheme="minorHAnsi"/>
          <w:sz w:val="24"/>
          <w:szCs w:val="24"/>
        </w:rPr>
        <w:t xml:space="preserve">ktuelle Adressenabfrage </w:t>
      </w:r>
      <w:r w:rsidR="00EC3ED1">
        <w:rPr>
          <w:rFonts w:asciiTheme="minorHAnsi" w:hAnsiTheme="minorHAnsi" w:cstheme="minorHAnsi"/>
          <w:sz w:val="24"/>
          <w:szCs w:val="24"/>
        </w:rPr>
        <w:tab/>
      </w:r>
      <w:r w:rsidR="00EC3ED1">
        <w:rPr>
          <w:rFonts w:asciiTheme="minorHAnsi" w:hAnsiTheme="minorHAnsi" w:cstheme="minorHAnsi"/>
          <w:sz w:val="24"/>
          <w:szCs w:val="24"/>
        </w:rPr>
        <w:tab/>
      </w:r>
      <w:r w:rsidR="00EC3ED1">
        <w:rPr>
          <w:rFonts w:asciiTheme="minorHAnsi" w:hAnsiTheme="minorHAnsi" w:cstheme="minorHAnsi"/>
          <w:sz w:val="24"/>
          <w:szCs w:val="24"/>
        </w:rPr>
        <w:tab/>
      </w:r>
      <w:r w:rsidR="00EC3ED1">
        <w:rPr>
          <w:rFonts w:asciiTheme="minorHAnsi" w:hAnsiTheme="minorHAnsi" w:cstheme="minorHAnsi"/>
          <w:sz w:val="24"/>
          <w:szCs w:val="24"/>
        </w:rPr>
        <w:tab/>
      </w:r>
      <w:r w:rsidR="00EC3ED1">
        <w:rPr>
          <w:rFonts w:asciiTheme="minorHAnsi" w:hAnsiTheme="minorHAnsi" w:cstheme="minorHAnsi"/>
          <w:sz w:val="24"/>
          <w:szCs w:val="24"/>
        </w:rPr>
        <w:tab/>
      </w:r>
      <w:r w:rsidR="00EC3ED1">
        <w:rPr>
          <w:rFonts w:asciiTheme="minorHAnsi" w:hAnsiTheme="minorHAnsi" w:cstheme="minorHAnsi"/>
          <w:sz w:val="24"/>
          <w:szCs w:val="24"/>
        </w:rPr>
        <w:tab/>
      </w:r>
      <w:r w:rsidR="00EC3ED1">
        <w:rPr>
          <w:rFonts w:asciiTheme="minorHAnsi" w:hAnsiTheme="minorHAnsi" w:cstheme="minorHAnsi"/>
          <w:sz w:val="24"/>
          <w:szCs w:val="24"/>
        </w:rPr>
        <w:tab/>
      </w:r>
      <w:r w:rsidR="00EC3ED1">
        <w:rPr>
          <w:rFonts w:asciiTheme="minorHAnsi" w:hAnsiTheme="minorHAnsi" w:cstheme="minorHAnsi"/>
          <w:sz w:val="24"/>
          <w:szCs w:val="24"/>
        </w:rPr>
        <w:tab/>
      </w:r>
      <w:r w:rsidRPr="00BE4CAD">
        <w:rPr>
          <w:rFonts w:asciiTheme="minorHAnsi" w:hAnsiTheme="minorHAnsi" w:cstheme="minorHAnsi"/>
          <w:sz w:val="24"/>
          <w:szCs w:val="24"/>
        </w:rPr>
        <w:t xml:space="preserve">Schuljahr </w:t>
      </w:r>
      <w:r w:rsidRPr="00BE4CAD">
        <w:rPr>
          <w:rFonts w:asciiTheme="minorHAnsi" w:hAnsiTheme="minorHAnsi" w:cstheme="minorHAnsi"/>
          <w:sz w:val="24"/>
          <w:szCs w:val="24"/>
          <w:u w:val="single"/>
        </w:rPr>
        <w:t>2020/21</w:t>
      </w:r>
    </w:p>
    <w:p w:rsidR="001E4368" w:rsidRPr="001E4368" w:rsidRDefault="001E4368" w:rsidP="001E4368">
      <w:pPr>
        <w:pStyle w:val="berschrift2"/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p w:rsidR="00692CD7" w:rsidRPr="00BE4CAD" w:rsidRDefault="006B21E9" w:rsidP="001E4368">
      <w:pPr>
        <w:pStyle w:val="berschrift2"/>
        <w:spacing w:line="48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sym w:font="Symbol" w:char="F0C4"/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="00692CD7" w:rsidRPr="00BE4CAD">
        <w:rPr>
          <w:rFonts w:asciiTheme="minorHAnsi" w:hAnsiTheme="minorHAnsi" w:cstheme="minorHAnsi"/>
          <w:sz w:val="19"/>
          <w:szCs w:val="19"/>
        </w:rPr>
        <w:t>Bitte kreuzen Sie das für Ihr Kind Zutreffende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92CD7" w:rsidRPr="00BE4CAD" w:rsidTr="00BE4CAD">
        <w:trPr>
          <w:trHeight w:val="1304"/>
        </w:trPr>
        <w:tc>
          <w:tcPr>
            <w:tcW w:w="10195" w:type="dxa"/>
            <w:vAlign w:val="center"/>
          </w:tcPr>
          <w:p w:rsidR="00692CD7" w:rsidRPr="001E4368" w:rsidRDefault="00692CD7" w:rsidP="0055054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1E436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1. Unterrichtsschluss am Freitag:</w:t>
            </w:r>
          </w:p>
          <w:p w:rsidR="00692CD7" w:rsidRPr="001E4368" w:rsidRDefault="00692CD7" w:rsidP="0055054D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kann um 11.00 Uhr (1.Schuljahr) bzw. um 12.00 Uhr (2./3./4. Schuljahr)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nach Hause gehen.</w:t>
            </w:r>
          </w:p>
          <w:p w:rsidR="00692CD7" w:rsidRPr="001E4368" w:rsidRDefault="00692CD7" w:rsidP="0055054D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muss bis 12.00 Uhr (1. Schuljahr) bzw. bis 13.00 Uhr (3./4. Schuljahr)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in der Schule bleiben.</w:t>
            </w:r>
          </w:p>
        </w:tc>
      </w:tr>
      <w:tr w:rsidR="00692CD7" w:rsidRPr="00BE4CAD" w:rsidTr="00BE4CAD">
        <w:trPr>
          <w:trHeight w:val="2551"/>
        </w:trPr>
        <w:tc>
          <w:tcPr>
            <w:tcW w:w="10195" w:type="dxa"/>
            <w:vAlign w:val="center"/>
          </w:tcPr>
          <w:p w:rsidR="00692CD7" w:rsidRPr="001E4368" w:rsidRDefault="00516515" w:rsidP="0055054D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2. Unvorhersehbarer Ausfall</w:t>
            </w:r>
            <w:r w:rsidR="00692CD7" w:rsidRPr="001E436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 xml:space="preserve"> </w:t>
            </w:r>
            <w:r w:rsidRPr="001E436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einer Lehrkraft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(z. B. bei </w:t>
            </w:r>
            <w:r w:rsidR="00692CD7" w:rsidRPr="001E4368">
              <w:rPr>
                <w:rFonts w:asciiTheme="minorHAnsi" w:hAnsiTheme="minorHAnsi" w:cstheme="minorHAnsi"/>
                <w:sz w:val="20"/>
              </w:rPr>
              <w:t>plötzl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icher Erkrankung), </w:t>
            </w:r>
            <w:r w:rsidRPr="001E4368">
              <w:rPr>
                <w:rFonts w:asciiTheme="minorHAnsi" w:hAnsiTheme="minorHAnsi" w:cstheme="minorHAnsi"/>
                <w:b/>
                <w:sz w:val="20"/>
                <w:u w:val="single"/>
              </w:rPr>
              <w:t>bei Hitzefrei oder Ähnlichem</w:t>
            </w:r>
          </w:p>
          <w:p w:rsidR="00345BE8" w:rsidRPr="001E4368" w:rsidRDefault="00345BE8" w:rsidP="0055054D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E4368">
              <w:rPr>
                <w:rFonts w:asciiTheme="minorHAnsi" w:hAnsiTheme="minorHAnsi" w:cstheme="minorHAnsi"/>
                <w:b/>
                <w:i/>
                <w:sz w:val="20"/>
              </w:rPr>
              <w:t>a) Für Halbtagsschulkinder:</w:t>
            </w:r>
          </w:p>
          <w:p w:rsidR="00692CD7" w:rsidRPr="001E4368" w:rsidRDefault="00692CD7" w:rsidP="0055054D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darf bei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unvorhergesehenem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vorzeitigen Unterrichtsschluss</w:t>
            </w:r>
            <w:r w:rsidR="00345BE8" w:rsidRPr="001E436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45BE8" w:rsidRPr="001E4368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ntlassen werden.</w:t>
            </w:r>
          </w:p>
          <w:p w:rsidR="00692CD7" w:rsidRPr="001E4368" w:rsidRDefault="00692CD7" w:rsidP="0055054D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muss bei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unvorhergesehenem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vorzeitigem Unterrichtsschluss gemäß Stundenplan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in der Schule bleiben.</w:t>
            </w:r>
          </w:p>
          <w:p w:rsidR="00516515" w:rsidRPr="001E4368" w:rsidRDefault="00516515" w:rsidP="0055054D">
            <w:pPr>
              <w:pStyle w:val="Listenabsatz"/>
              <w:spacing w:line="360" w:lineRule="auto"/>
              <w:ind w:left="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E4368">
              <w:rPr>
                <w:rFonts w:asciiTheme="minorHAnsi" w:hAnsiTheme="minorHAnsi" w:cstheme="minorHAnsi"/>
                <w:b/>
                <w:i/>
                <w:sz w:val="20"/>
              </w:rPr>
              <w:t>b) Für Ganztagsschulkinder:</w:t>
            </w:r>
          </w:p>
          <w:p w:rsidR="00692CD7" w:rsidRPr="001E4368" w:rsidRDefault="00516515" w:rsidP="0055054D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besucht die Ganztagsschule und muss bei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unvorhergesehenem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vorzeitigem Unterrichtsschluss </w:t>
            </w:r>
            <w:r w:rsidR="00682280" w:rsidRPr="001E4368">
              <w:rPr>
                <w:rFonts w:asciiTheme="minorHAnsi" w:hAnsiTheme="minorHAnsi" w:cstheme="minorHAnsi"/>
                <w:b/>
                <w:sz w:val="20"/>
              </w:rPr>
              <w:t xml:space="preserve">am Nachmittag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bis _____________ Uhr in der Schule bleiben</w:t>
            </w:r>
            <w:r w:rsidRPr="001E4368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92CD7" w:rsidRPr="00BE4CAD" w:rsidTr="001E4368">
        <w:trPr>
          <w:trHeight w:val="3912"/>
        </w:trPr>
        <w:tc>
          <w:tcPr>
            <w:tcW w:w="10195" w:type="dxa"/>
            <w:vAlign w:val="center"/>
          </w:tcPr>
          <w:p w:rsidR="00692CD7" w:rsidRPr="001E4368" w:rsidRDefault="00692CD7" w:rsidP="0055054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E436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 xml:space="preserve">3. </w:t>
            </w:r>
            <w:r w:rsidR="00682280" w:rsidRPr="001E436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Angekündigte Stundenplanänderung bei vorhersehbarem</w:t>
            </w:r>
            <w:r w:rsidRPr="001E436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 xml:space="preserve"> Ausfall einer Lehrkraft</w:t>
            </w:r>
            <w:r w:rsidR="00516515" w:rsidRPr="001E436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1E4368">
              <w:rPr>
                <w:rFonts w:asciiTheme="minorHAnsi" w:hAnsiTheme="minorHAnsi" w:cstheme="minorHAnsi"/>
                <w:sz w:val="20"/>
              </w:rPr>
              <w:t>(z</w:t>
            </w:r>
            <w:r w:rsidR="0055054D" w:rsidRPr="001E4368">
              <w:rPr>
                <w:rFonts w:asciiTheme="minorHAnsi" w:hAnsiTheme="minorHAnsi" w:cstheme="minorHAnsi"/>
                <w:sz w:val="20"/>
              </w:rPr>
              <w:t xml:space="preserve">. B. bei längerer Krankheit, </w:t>
            </w:r>
            <w:r w:rsidRPr="001E4368">
              <w:rPr>
                <w:rFonts w:asciiTheme="minorHAnsi" w:hAnsiTheme="minorHAnsi" w:cstheme="minorHAnsi"/>
                <w:sz w:val="20"/>
              </w:rPr>
              <w:t>Fortbildung)</w:t>
            </w:r>
          </w:p>
          <w:p w:rsidR="00682280" w:rsidRPr="001E4368" w:rsidRDefault="00682280" w:rsidP="0055054D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E4368">
              <w:rPr>
                <w:rFonts w:asciiTheme="minorHAnsi" w:hAnsiTheme="minorHAnsi" w:cstheme="minorHAnsi"/>
                <w:b/>
                <w:i/>
                <w:sz w:val="20"/>
              </w:rPr>
              <w:t>a) Für Halbtagsschulkinder:</w:t>
            </w:r>
          </w:p>
          <w:p w:rsidR="00692CD7" w:rsidRPr="001E4368" w:rsidRDefault="00692CD7" w:rsidP="0055054D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kann bei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vorher angekündigter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Stundenplanänderung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zu Hause</w:t>
            </w:r>
            <w:r w:rsidR="00516515" w:rsidRPr="001E436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82280" w:rsidRPr="001E4368">
              <w:rPr>
                <w:rFonts w:asciiTheme="minorHAnsi" w:hAnsiTheme="minorHAnsi" w:cstheme="minorHAnsi"/>
                <w:b/>
                <w:sz w:val="20"/>
              </w:rPr>
              <w:t>bleiben</w:t>
            </w:r>
            <w:r w:rsidR="00682280" w:rsidRPr="001E436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E4368">
              <w:rPr>
                <w:rFonts w:asciiTheme="minorHAnsi" w:hAnsiTheme="minorHAnsi" w:cstheme="minorHAnsi"/>
                <w:sz w:val="20"/>
              </w:rPr>
              <w:t>oder von Kontaktpersonen betreut werden.</w:t>
            </w:r>
          </w:p>
          <w:p w:rsidR="00692CD7" w:rsidRPr="001E4368" w:rsidRDefault="00692CD7" w:rsidP="0055054D">
            <w:pPr>
              <w:pStyle w:val="Textkrper-Zeileneinzu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muss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auch bei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vorher angekündigter</w:t>
            </w:r>
            <w:r w:rsidR="00682280" w:rsidRPr="001E4368">
              <w:rPr>
                <w:rFonts w:asciiTheme="minorHAnsi" w:hAnsiTheme="minorHAnsi" w:cstheme="minorHAnsi"/>
                <w:sz w:val="20"/>
              </w:rPr>
              <w:t xml:space="preserve"> Stundenplanänderung von 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7.55 </w:t>
            </w:r>
            <w:r w:rsidR="00682280" w:rsidRPr="001E4368">
              <w:rPr>
                <w:rFonts w:asciiTheme="minorHAnsi" w:hAnsiTheme="minorHAnsi" w:cstheme="minorHAnsi"/>
                <w:sz w:val="20"/>
              </w:rPr>
              <w:t>Uhr bis zu seinem regulären Unterrichtsschluss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in der Schule betreut werden</w:t>
            </w:r>
            <w:r w:rsidRPr="001E4368">
              <w:rPr>
                <w:rFonts w:asciiTheme="minorHAnsi" w:hAnsiTheme="minorHAnsi" w:cstheme="minorHAnsi"/>
                <w:sz w:val="20"/>
              </w:rPr>
              <w:t>.</w:t>
            </w:r>
          </w:p>
          <w:p w:rsidR="00682280" w:rsidRPr="001E4368" w:rsidRDefault="00682280" w:rsidP="00BD52B1">
            <w:pPr>
              <w:pStyle w:val="Listenabsatz"/>
              <w:rPr>
                <w:rFonts w:asciiTheme="minorHAnsi" w:hAnsiTheme="minorHAnsi" w:cstheme="minorHAnsi"/>
                <w:sz w:val="20"/>
              </w:rPr>
            </w:pPr>
          </w:p>
          <w:p w:rsidR="00682280" w:rsidRPr="001E4368" w:rsidRDefault="00682280" w:rsidP="00BD52B1">
            <w:pPr>
              <w:pStyle w:val="Listenabsatz"/>
              <w:ind w:left="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E4368">
              <w:rPr>
                <w:rFonts w:asciiTheme="minorHAnsi" w:hAnsiTheme="minorHAnsi" w:cstheme="minorHAnsi"/>
                <w:b/>
                <w:i/>
                <w:sz w:val="20"/>
              </w:rPr>
              <w:t>b) Für Ganztagsschulkinder:</w:t>
            </w:r>
          </w:p>
          <w:p w:rsidR="00682280" w:rsidRPr="001E4368" w:rsidRDefault="00682280" w:rsidP="00BD52B1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kann bei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vorher angekündigter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Stundenplanänderung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zu Hause bleiben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oder von Kontaktpersonen betreut werden.</w:t>
            </w:r>
          </w:p>
          <w:p w:rsidR="00692CD7" w:rsidRPr="001E4368" w:rsidRDefault="00682280" w:rsidP="00BD52B1">
            <w:pPr>
              <w:pStyle w:val="Textkrper-Zeileneinzu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1E4368">
              <w:rPr>
                <w:rFonts w:asciiTheme="minorHAnsi" w:hAnsiTheme="minorHAnsi" w:cstheme="minorHAnsi"/>
                <w:sz w:val="20"/>
              </w:rPr>
              <w:t xml:space="preserve">Mein Kind muss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auch bei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E4368">
              <w:rPr>
                <w:rFonts w:asciiTheme="minorHAnsi" w:hAnsiTheme="minorHAnsi" w:cstheme="minorHAnsi"/>
                <w:bCs/>
                <w:sz w:val="20"/>
              </w:rPr>
              <w:t>vorher angekündigter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Stundenplanänderung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von 7.55 Uhr</w:t>
            </w:r>
            <w:r w:rsidRPr="001E436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E4368">
              <w:rPr>
                <w:rFonts w:asciiTheme="minorHAnsi" w:hAnsiTheme="minorHAnsi" w:cstheme="minorHAnsi"/>
                <w:b/>
                <w:sz w:val="20"/>
              </w:rPr>
              <w:t>und am Nachmittag bis ______ Uhr in der Schule betreut werden.</w:t>
            </w:r>
          </w:p>
        </w:tc>
      </w:tr>
    </w:tbl>
    <w:p w:rsidR="003C1817" w:rsidRPr="00BE4CAD" w:rsidRDefault="003C1817" w:rsidP="003C1817">
      <w:pPr>
        <w:rPr>
          <w:rFonts w:asciiTheme="minorHAnsi" w:hAnsiTheme="minorHAnsi" w:cstheme="minorHAnsi"/>
          <w:sz w:val="19"/>
          <w:szCs w:val="19"/>
        </w:rPr>
      </w:pPr>
    </w:p>
    <w:p w:rsidR="003C1817" w:rsidRPr="00BE4CAD" w:rsidRDefault="003C1817" w:rsidP="003C1817">
      <w:pPr>
        <w:pStyle w:val="Textkrper-Zeileneinzug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BE4CAD">
        <w:rPr>
          <w:rFonts w:asciiTheme="minorHAnsi" w:hAnsiTheme="minorHAnsi" w:cstheme="minorHAnsi"/>
          <w:b/>
          <w:sz w:val="19"/>
          <w:szCs w:val="19"/>
          <w:u w:val="single"/>
        </w:rPr>
        <w:t>Hinweis:</w:t>
      </w:r>
    </w:p>
    <w:p w:rsidR="003C1817" w:rsidRPr="00BE4CAD" w:rsidRDefault="003C1817" w:rsidP="003C1817">
      <w:pPr>
        <w:pStyle w:val="Textkrper-Zeileneinzug"/>
        <w:ind w:left="0" w:firstLine="0"/>
        <w:rPr>
          <w:rFonts w:asciiTheme="minorHAnsi" w:hAnsiTheme="minorHAnsi" w:cstheme="minorHAnsi"/>
          <w:b/>
          <w:sz w:val="19"/>
          <w:szCs w:val="19"/>
        </w:rPr>
      </w:pPr>
      <w:r w:rsidRPr="00BE4CAD">
        <w:rPr>
          <w:rFonts w:asciiTheme="minorHAnsi" w:hAnsiTheme="minorHAnsi" w:cstheme="minorHAnsi"/>
          <w:b/>
          <w:sz w:val="19"/>
          <w:szCs w:val="19"/>
        </w:rPr>
        <w:t>Eine nochmalige vorangehende telefonische Rücksprache mit dem Eltern</w:t>
      </w:r>
      <w:r w:rsidR="0055054D">
        <w:rPr>
          <w:rFonts w:asciiTheme="minorHAnsi" w:hAnsiTheme="minorHAnsi" w:cstheme="minorHAnsi"/>
          <w:b/>
          <w:sz w:val="19"/>
          <w:szCs w:val="19"/>
        </w:rPr>
        <w:t xml:space="preserve">haus ist </w:t>
      </w:r>
      <w:r w:rsidRPr="00BE4CAD">
        <w:rPr>
          <w:rFonts w:asciiTheme="minorHAnsi" w:hAnsiTheme="minorHAnsi" w:cstheme="minorHAnsi"/>
          <w:b/>
          <w:sz w:val="19"/>
          <w:szCs w:val="19"/>
          <w:u w:val="single"/>
        </w:rPr>
        <w:t>nicht</w:t>
      </w:r>
      <w:r w:rsidRPr="00BE4CAD">
        <w:rPr>
          <w:rFonts w:asciiTheme="minorHAnsi" w:hAnsiTheme="minorHAnsi" w:cstheme="minorHAnsi"/>
          <w:b/>
          <w:sz w:val="19"/>
          <w:szCs w:val="19"/>
        </w:rPr>
        <w:t xml:space="preserve"> möglich.</w:t>
      </w:r>
    </w:p>
    <w:p w:rsidR="00BD52B1" w:rsidRPr="00BE4CAD" w:rsidRDefault="00BD52B1" w:rsidP="003C1817">
      <w:pPr>
        <w:rPr>
          <w:rFonts w:asciiTheme="minorHAnsi" w:hAnsiTheme="minorHAnsi" w:cstheme="minorHAnsi"/>
          <w:sz w:val="19"/>
          <w:szCs w:val="19"/>
        </w:rPr>
      </w:pPr>
    </w:p>
    <w:p w:rsidR="00C956D6" w:rsidRDefault="00BD52B1" w:rsidP="00C956D6">
      <w:pPr>
        <w:jc w:val="right"/>
        <w:rPr>
          <w:rFonts w:asciiTheme="minorHAnsi" w:hAnsiTheme="minorHAnsi" w:cstheme="minorHAnsi"/>
          <w:sz w:val="19"/>
          <w:szCs w:val="19"/>
        </w:rPr>
      </w:pPr>
      <w:r w:rsidRPr="00BE4CAD">
        <w:rPr>
          <w:rFonts w:asciiTheme="minorHAnsi" w:hAnsiTheme="minorHAnsi" w:cstheme="minorHAnsi"/>
          <w:sz w:val="19"/>
          <w:szCs w:val="19"/>
        </w:rPr>
        <w:t>___________________________________</w:t>
      </w:r>
    </w:p>
    <w:p w:rsidR="003C1817" w:rsidRPr="00BE4CAD" w:rsidRDefault="003C1817" w:rsidP="00C956D6">
      <w:pPr>
        <w:jc w:val="right"/>
        <w:rPr>
          <w:rFonts w:asciiTheme="minorHAnsi" w:hAnsiTheme="minorHAnsi" w:cstheme="minorHAnsi"/>
          <w:sz w:val="19"/>
          <w:szCs w:val="19"/>
        </w:rPr>
      </w:pPr>
      <w:r w:rsidRPr="00BE4CAD">
        <w:rPr>
          <w:rFonts w:asciiTheme="minorHAnsi" w:hAnsiTheme="minorHAnsi" w:cstheme="minorHAnsi"/>
          <w:sz w:val="19"/>
          <w:szCs w:val="19"/>
        </w:rPr>
        <w:t>Unterschrift eines Erziehungsberechtigten</w:t>
      </w:r>
    </w:p>
    <w:sectPr w:rsidR="003C1817" w:rsidRPr="00BE4CAD" w:rsidSect="001860C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368E"/>
    <w:multiLevelType w:val="hybridMultilevel"/>
    <w:tmpl w:val="582E60C0"/>
    <w:lvl w:ilvl="0" w:tplc="B08A3C5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55291"/>
    <w:multiLevelType w:val="hybridMultilevel"/>
    <w:tmpl w:val="41B66B52"/>
    <w:lvl w:ilvl="0" w:tplc="B08A3C5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82"/>
    <w:rsid w:val="00047F05"/>
    <w:rsid w:val="001860CD"/>
    <w:rsid w:val="001C001A"/>
    <w:rsid w:val="001E4368"/>
    <w:rsid w:val="0034324C"/>
    <w:rsid w:val="00345BE8"/>
    <w:rsid w:val="003C1817"/>
    <w:rsid w:val="003C6D64"/>
    <w:rsid w:val="00516515"/>
    <w:rsid w:val="0055054D"/>
    <w:rsid w:val="006151FA"/>
    <w:rsid w:val="00682280"/>
    <w:rsid w:val="00686E59"/>
    <w:rsid w:val="00692CD7"/>
    <w:rsid w:val="006B21E9"/>
    <w:rsid w:val="008D312B"/>
    <w:rsid w:val="009F6D20"/>
    <w:rsid w:val="00A90C82"/>
    <w:rsid w:val="00BD3F75"/>
    <w:rsid w:val="00BD52B1"/>
    <w:rsid w:val="00BE4CAD"/>
    <w:rsid w:val="00C956D6"/>
    <w:rsid w:val="00CA5059"/>
    <w:rsid w:val="00EC3ED1"/>
    <w:rsid w:val="00E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88081"/>
  <w15:chartTrackingRefBased/>
  <w15:docId w15:val="{F091488C-CEB9-4CE5-89D0-F4B03ABD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0C82"/>
    <w:rPr>
      <w:rFonts w:ascii="Arial" w:hAnsi="Arial"/>
      <w:sz w:val="28"/>
    </w:rPr>
  </w:style>
  <w:style w:type="paragraph" w:styleId="berschrift1">
    <w:name w:val="heading 1"/>
    <w:basedOn w:val="Standard"/>
    <w:next w:val="Standard"/>
    <w:qFormat/>
    <w:rsid w:val="00A90C82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A90C82"/>
    <w:pPr>
      <w:keepNext/>
      <w:outlineLvl w:val="1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A90C82"/>
    <w:pPr>
      <w:ind w:left="720" w:hanging="720"/>
    </w:pPr>
    <w:rPr>
      <w:sz w:val="24"/>
    </w:rPr>
  </w:style>
  <w:style w:type="paragraph" w:styleId="Sprechblasentext">
    <w:name w:val="Balloon Text"/>
    <w:basedOn w:val="Standard"/>
    <w:link w:val="SprechblasentextZchn"/>
    <w:rsid w:val="00EF66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66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8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CCD6C517</Template>
  <TotalTime>0</TotalTime>
  <Pages>1</Pages>
  <Words>293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Adressenabfrage:</vt:lpstr>
    </vt:vector>
  </TitlesOfParts>
  <Company>Network10 Schulen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Adressenabfrage:</dc:title>
  <dc:subject/>
  <dc:creator>Bettag</dc:creator>
  <cp:keywords/>
  <cp:lastModifiedBy>Gabriele Bettag</cp:lastModifiedBy>
  <cp:revision>13</cp:revision>
  <cp:lastPrinted>2020-07-17T09:04:00Z</cp:lastPrinted>
  <dcterms:created xsi:type="dcterms:W3CDTF">2020-07-17T07:02:00Z</dcterms:created>
  <dcterms:modified xsi:type="dcterms:W3CDTF">2020-07-17T09:27:00Z</dcterms:modified>
</cp:coreProperties>
</file>