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6" w:rsidRDefault="004B4EF6" w:rsidP="004B4EF6">
      <w:pPr>
        <w:pStyle w:val="Titel"/>
        <w:rPr>
          <w:rFonts w:ascii="Arial" w:hAnsi="Arial"/>
          <w:sz w:val="20"/>
        </w:rPr>
      </w:pPr>
      <w:r>
        <w:t>Grundschule Karl-Kreuter-Schule</w:t>
      </w:r>
    </w:p>
    <w:p w:rsidR="004B4EF6" w:rsidRDefault="004B4EF6" w:rsidP="004B4EF6">
      <w:pPr>
        <w:pStyle w:val="Titel"/>
        <w:rPr>
          <w:rFonts w:ascii="Arial" w:hAnsi="Arial"/>
          <w:sz w:val="20"/>
        </w:rPr>
      </w:pPr>
    </w:p>
    <w:p w:rsidR="004B4EF6" w:rsidRDefault="000D31BC" w:rsidP="004B4EF6">
      <w:pPr>
        <w:jc w:val="center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Brückelgraben</w:t>
      </w:r>
      <w:proofErr w:type="spellEnd"/>
      <w:r>
        <w:rPr>
          <w:sz w:val="20"/>
        </w:rPr>
        <w:t xml:space="preserve"> 91</w:t>
      </w:r>
      <w:r w:rsidR="004B4EF6">
        <w:rPr>
          <w:sz w:val="20"/>
        </w:rPr>
        <w:tab/>
      </w:r>
      <w:r w:rsidR="004B4EF6">
        <w:rPr>
          <w:sz w:val="20"/>
        </w:rPr>
        <w:tab/>
        <w:t>67071 Ludwigshafen a. Rh.</w:t>
      </w:r>
    </w:p>
    <w:p w:rsidR="004B4EF6" w:rsidRDefault="004B4EF6" w:rsidP="004B4EF6">
      <w:pPr>
        <w:jc w:val="center"/>
        <w:rPr>
          <w:sz w:val="20"/>
        </w:rPr>
      </w:pPr>
    </w:p>
    <w:p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7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:rsidR="000240E0" w:rsidRPr="00800D08" w:rsidRDefault="000240E0" w:rsidP="004B4EF6">
      <w:pPr>
        <w:jc w:val="center"/>
        <w:rPr>
          <w:sz w:val="20"/>
          <w:lang w:val="en-GB"/>
        </w:rPr>
      </w:pPr>
    </w:p>
    <w:p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 w:rsidRPr="00EA577E">
        <w:rPr>
          <w:color w:val="0000FF"/>
          <w:sz w:val="20"/>
          <w:u w:val="single"/>
          <w:lang w:val="en-GB"/>
        </w:rPr>
        <w:t>http://kks-lu</w:t>
      </w:r>
      <w:r w:rsidR="00800D08" w:rsidRPr="00EA577E">
        <w:rPr>
          <w:color w:val="0000FF"/>
          <w:sz w:val="20"/>
          <w:u w:val="single"/>
          <w:lang w:val="en-GB"/>
        </w:rPr>
        <w:t>.de</w:t>
      </w:r>
    </w:p>
    <w:p w:rsidR="00800D08" w:rsidRDefault="00800D08" w:rsidP="004B4EF6">
      <w:pPr>
        <w:jc w:val="center"/>
        <w:rPr>
          <w:sz w:val="20"/>
          <w:lang w:val="en-GB"/>
        </w:rPr>
      </w:pPr>
    </w:p>
    <w:p w:rsidR="004B4EF6" w:rsidRPr="000240E0" w:rsidRDefault="004B4EF6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>________________________________________________________________________________</w:t>
      </w:r>
    </w:p>
    <w:p w:rsidR="00B7126C" w:rsidRPr="00BF3E26" w:rsidRDefault="00FC187E" w:rsidP="00140E36">
      <w:pPr>
        <w:pStyle w:val="Text"/>
        <w:jc w:val="right"/>
        <w:rPr>
          <w:rFonts w:ascii="Arial" w:hAnsi="Arial" w:cs="Arial"/>
          <w:bCs/>
          <w:color w:val="auto"/>
          <w:sz w:val="20"/>
        </w:rPr>
      </w:pPr>
      <w:r w:rsidRPr="00BF3E26">
        <w:rPr>
          <w:rFonts w:ascii="Arial" w:hAnsi="Arial" w:cs="Arial"/>
          <w:bCs/>
          <w:color w:val="auto"/>
          <w:sz w:val="20"/>
        </w:rPr>
        <w:t>16</w:t>
      </w:r>
      <w:r w:rsidR="00037901" w:rsidRPr="00BF3E26">
        <w:rPr>
          <w:rFonts w:ascii="Arial" w:hAnsi="Arial" w:cs="Arial"/>
          <w:bCs/>
          <w:color w:val="auto"/>
          <w:sz w:val="20"/>
        </w:rPr>
        <w:t>.08.201</w:t>
      </w:r>
      <w:r w:rsidRPr="00BF3E26">
        <w:rPr>
          <w:rFonts w:ascii="Arial" w:hAnsi="Arial" w:cs="Arial"/>
          <w:bCs/>
          <w:color w:val="auto"/>
          <w:sz w:val="20"/>
        </w:rPr>
        <w:t>7</w:t>
      </w:r>
    </w:p>
    <w:p w:rsidR="00031E7F" w:rsidRPr="00E13EDE" w:rsidRDefault="00031E7F" w:rsidP="00DE75AC">
      <w:pPr>
        <w:pStyle w:val="Text"/>
        <w:jc w:val="center"/>
        <w:rPr>
          <w:rFonts w:ascii="Arial" w:hAnsi="Arial" w:cs="Arial"/>
          <w:bCs/>
          <w:color w:val="auto"/>
          <w:sz w:val="20"/>
        </w:rPr>
      </w:pPr>
    </w:p>
    <w:p w:rsidR="00F173AC" w:rsidRPr="00E13EDE" w:rsidRDefault="00F173AC" w:rsidP="00DE75AC">
      <w:pPr>
        <w:pStyle w:val="Text"/>
        <w:jc w:val="center"/>
        <w:rPr>
          <w:rFonts w:ascii="Arial" w:hAnsi="Arial" w:cs="Arial"/>
          <w:bCs/>
          <w:color w:val="auto"/>
          <w:sz w:val="20"/>
        </w:rPr>
      </w:pPr>
    </w:p>
    <w:p w:rsidR="00B7126C" w:rsidRPr="00F173AC" w:rsidRDefault="00B7126C" w:rsidP="00DE75AC">
      <w:pPr>
        <w:pStyle w:val="Text"/>
        <w:jc w:val="center"/>
        <w:rPr>
          <w:rFonts w:ascii="Arial" w:hAnsi="Arial" w:cs="Arial"/>
          <w:b/>
          <w:bCs/>
          <w:sz w:val="20"/>
        </w:rPr>
      </w:pPr>
    </w:p>
    <w:p w:rsidR="00DE75AC" w:rsidRPr="00F173AC" w:rsidRDefault="00742FC5" w:rsidP="00F173AC">
      <w:pPr>
        <w:pStyle w:val="Text"/>
        <w:numPr>
          <w:ilvl w:val="0"/>
          <w:numId w:val="8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>Eltern</w:t>
      </w:r>
      <w:r w:rsidR="00AA78EE">
        <w:rPr>
          <w:rFonts w:ascii="Arial" w:hAnsi="Arial" w:cs="Arial"/>
          <w:b/>
          <w:bCs/>
          <w:sz w:val="28"/>
        </w:rPr>
        <w:t>rund</w:t>
      </w:r>
      <w:r w:rsidR="00FC187E">
        <w:rPr>
          <w:rFonts w:ascii="Arial" w:hAnsi="Arial" w:cs="Arial"/>
          <w:b/>
          <w:bCs/>
          <w:sz w:val="28"/>
        </w:rPr>
        <w:t>brief im Schuljahr 2017/18</w:t>
      </w:r>
      <w:r w:rsidR="00DE75AC">
        <w:rPr>
          <w:rFonts w:ascii="Arial" w:hAnsi="Arial" w:cs="Arial"/>
          <w:b/>
          <w:bCs/>
          <w:sz w:val="28"/>
        </w:rPr>
        <w:br/>
      </w:r>
    </w:p>
    <w:p w:rsidR="00031E7F" w:rsidRDefault="00031E7F" w:rsidP="00031E7F">
      <w:pPr>
        <w:pStyle w:val="Text"/>
        <w:jc w:val="center"/>
        <w:rPr>
          <w:rFonts w:ascii="Arial" w:hAnsi="Arial" w:cs="Arial"/>
          <w:b/>
          <w:bCs/>
          <w:sz w:val="20"/>
        </w:rPr>
      </w:pPr>
    </w:p>
    <w:p w:rsidR="00F173AC" w:rsidRDefault="00F173AC" w:rsidP="00031E7F">
      <w:pPr>
        <w:pStyle w:val="Text"/>
        <w:jc w:val="center"/>
        <w:rPr>
          <w:rFonts w:ascii="Arial" w:hAnsi="Arial" w:cs="Arial"/>
          <w:b/>
          <w:bCs/>
          <w:sz w:val="20"/>
        </w:rPr>
      </w:pPr>
    </w:p>
    <w:p w:rsidR="00DE75AC" w:rsidRPr="00031E7F" w:rsidRDefault="00DE75AC" w:rsidP="00DE75AC">
      <w:pPr>
        <w:pStyle w:val="Text"/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Liebe Eltern,</w:t>
      </w:r>
    </w:p>
    <w:p w:rsidR="00DE75AC" w:rsidRPr="00031E7F" w:rsidRDefault="00DE75AC" w:rsidP="00DE75AC">
      <w:pPr>
        <w:pStyle w:val="Text"/>
        <w:rPr>
          <w:rFonts w:ascii="Arial" w:hAnsi="Arial" w:cs="Arial"/>
          <w:sz w:val="20"/>
        </w:rPr>
      </w:pPr>
    </w:p>
    <w:p w:rsidR="00DE75AC" w:rsidRPr="00031E7F" w:rsidRDefault="00D93E04" w:rsidP="00DE75AC">
      <w:pPr>
        <w:pStyle w:val="Text"/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das Lehrerkollegium</w:t>
      </w:r>
      <w:r w:rsidR="00DE75AC" w:rsidRPr="00031E7F">
        <w:rPr>
          <w:rFonts w:ascii="Arial" w:hAnsi="Arial" w:cs="Arial"/>
          <w:sz w:val="20"/>
        </w:rPr>
        <w:t xml:space="preserve"> und ich</w:t>
      </w:r>
      <w:r w:rsidR="00F173AC">
        <w:rPr>
          <w:rFonts w:ascii="Arial" w:hAnsi="Arial" w:cs="Arial"/>
          <w:sz w:val="20"/>
        </w:rPr>
        <w:t xml:space="preserve"> </w:t>
      </w:r>
      <w:r w:rsidR="00DE75AC" w:rsidRPr="00031E7F">
        <w:rPr>
          <w:rFonts w:ascii="Arial" w:hAnsi="Arial" w:cs="Arial"/>
          <w:sz w:val="20"/>
        </w:rPr>
        <w:t>begrüßen Sie ganz herzlich zum neuen Schuljahr. Wir freuen uns auf eine gute und vertrauensvolle Zusammenarbeit mit Ihnen</w:t>
      </w:r>
      <w:r w:rsidR="00C7759E">
        <w:rPr>
          <w:rFonts w:ascii="Arial" w:hAnsi="Arial" w:cs="Arial"/>
          <w:sz w:val="20"/>
        </w:rPr>
        <w:t xml:space="preserve">. </w:t>
      </w:r>
      <w:r w:rsidR="00DE75AC" w:rsidRPr="00031E7F">
        <w:rPr>
          <w:rFonts w:ascii="Arial" w:hAnsi="Arial" w:cs="Arial"/>
          <w:sz w:val="20"/>
        </w:rPr>
        <w:t>Ihrem Kind</w:t>
      </w:r>
      <w:r w:rsidR="00C7759E">
        <w:rPr>
          <w:rFonts w:ascii="Arial" w:hAnsi="Arial" w:cs="Arial"/>
          <w:sz w:val="20"/>
        </w:rPr>
        <w:t xml:space="preserve"> wünschen wir viel Freude am Lernen und ein erfolgreiches Schuljahr. </w:t>
      </w:r>
    </w:p>
    <w:p w:rsidR="00DE75AC" w:rsidRPr="00E13EDE" w:rsidRDefault="00DE75AC" w:rsidP="000F3BF4">
      <w:pPr>
        <w:pStyle w:val="Text"/>
        <w:ind w:firstLine="708"/>
        <w:rPr>
          <w:rFonts w:ascii="Arial" w:hAnsi="Arial" w:cs="Arial"/>
          <w:color w:val="auto"/>
          <w:sz w:val="20"/>
        </w:rPr>
      </w:pPr>
    </w:p>
    <w:p w:rsidR="00DE75AC" w:rsidRPr="00031E7F" w:rsidRDefault="00EA577E" w:rsidP="00DE75AC">
      <w:pPr>
        <w:rPr>
          <w:b/>
          <w:sz w:val="20"/>
        </w:rPr>
      </w:pPr>
      <w:r w:rsidRPr="00031E7F">
        <w:rPr>
          <w:sz w:val="20"/>
        </w:rPr>
        <w:t>In diesem Elternbrief gebe ich Ihnen erste</w:t>
      </w:r>
      <w:r w:rsidR="00DE75AC" w:rsidRPr="00031E7F">
        <w:rPr>
          <w:sz w:val="20"/>
        </w:rPr>
        <w:t xml:space="preserve"> </w:t>
      </w:r>
      <w:r w:rsidR="00DE75AC" w:rsidRPr="00031E7F">
        <w:rPr>
          <w:b/>
          <w:sz w:val="20"/>
        </w:rPr>
        <w:t>wichtige Informationen</w:t>
      </w:r>
      <w:r w:rsidR="00DE75AC" w:rsidRPr="00031E7F">
        <w:rPr>
          <w:sz w:val="20"/>
        </w:rPr>
        <w:t>.</w:t>
      </w:r>
    </w:p>
    <w:p w:rsidR="00DE75AC" w:rsidRPr="00031E7F" w:rsidRDefault="00DE75AC" w:rsidP="00DE75AC">
      <w:pPr>
        <w:pStyle w:val="Text"/>
        <w:rPr>
          <w:rFonts w:ascii="Arial" w:hAnsi="Arial" w:cs="Arial"/>
          <w:color w:val="auto"/>
          <w:sz w:val="20"/>
        </w:rPr>
      </w:pPr>
    </w:p>
    <w:p w:rsidR="00EE0EA1" w:rsidRDefault="00EE0EA1" w:rsidP="00DE75AC">
      <w:pPr>
        <w:pStyle w:val="Text"/>
        <w:rPr>
          <w:rFonts w:ascii="Arial" w:hAnsi="Arial" w:cs="Arial"/>
          <w:sz w:val="20"/>
        </w:rPr>
      </w:pPr>
    </w:p>
    <w:p w:rsidR="00DE75AC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  <w:r w:rsidRPr="00031E7F">
        <w:rPr>
          <w:rFonts w:ascii="Arial" w:hAnsi="Arial" w:cs="Arial"/>
          <w:b/>
          <w:bCs/>
          <w:sz w:val="20"/>
          <w:u w:val="single"/>
        </w:rPr>
        <w:t>1. Unterrichtszeiten</w:t>
      </w:r>
    </w:p>
    <w:p w:rsidR="00AA78EE" w:rsidRPr="00031E7F" w:rsidRDefault="00AA78EE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Mit der Einführung der vollen Halbtagsschule wurden den Eltern verlässliche Unterrichtszeiten zugesagt,</w:t>
      </w:r>
      <w:r w:rsidR="00EA577E" w:rsidRPr="00031E7F">
        <w:rPr>
          <w:rFonts w:ascii="Arial" w:hAnsi="Arial" w:cs="Arial"/>
          <w:sz w:val="20"/>
        </w:rPr>
        <w:t xml:space="preserve"> </w:t>
      </w:r>
      <w:r w:rsidRPr="00031E7F">
        <w:rPr>
          <w:rFonts w:ascii="Arial" w:hAnsi="Arial" w:cs="Arial"/>
          <w:sz w:val="20"/>
        </w:rPr>
        <w:t>die an unserer Schule</w:t>
      </w:r>
      <w:r w:rsidR="00412EA2" w:rsidRPr="00031E7F">
        <w:rPr>
          <w:rFonts w:ascii="Arial" w:hAnsi="Arial" w:cs="Arial"/>
          <w:sz w:val="20"/>
        </w:rPr>
        <w:t>, außer</w:t>
      </w:r>
      <w:r w:rsidR="00E95D4D">
        <w:rPr>
          <w:rFonts w:ascii="Arial" w:hAnsi="Arial" w:cs="Arial"/>
          <w:sz w:val="20"/>
        </w:rPr>
        <w:t xml:space="preserve"> bei Teilnahme an einer Arbeitsgemeinschaft</w:t>
      </w:r>
      <w:r w:rsidR="000D31BC">
        <w:rPr>
          <w:rFonts w:ascii="Arial" w:hAnsi="Arial" w:cs="Arial"/>
          <w:sz w:val="20"/>
        </w:rPr>
        <w:t xml:space="preserve"> oder </w:t>
      </w:r>
      <w:r w:rsidR="00412EA2" w:rsidRPr="00031E7F">
        <w:rPr>
          <w:rFonts w:ascii="Arial" w:hAnsi="Arial" w:cs="Arial"/>
          <w:sz w:val="20"/>
        </w:rPr>
        <w:t>am Förderunterricht,</w:t>
      </w:r>
      <w:r w:rsidRPr="00031E7F">
        <w:rPr>
          <w:rFonts w:ascii="Arial" w:hAnsi="Arial" w:cs="Arial"/>
          <w:sz w:val="20"/>
        </w:rPr>
        <w:t xml:space="preserve"> wie folgt geregelt sind:</w:t>
      </w:r>
    </w:p>
    <w:p w:rsidR="00EA577E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83"/>
        <w:gridCol w:w="3083"/>
      </w:tblGrid>
      <w:tr w:rsidR="00412EA2" w:rsidRPr="00076F61" w:rsidTr="00076F61">
        <w:tc>
          <w:tcPr>
            <w:tcW w:w="3082" w:type="dxa"/>
            <w:shd w:val="clear" w:color="auto" w:fill="auto"/>
          </w:tcPr>
          <w:p w:rsidR="00412EA2" w:rsidRPr="00076F61" w:rsidRDefault="00EA577E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montags bis donnerstags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 xml:space="preserve">freitags </w:t>
            </w:r>
          </w:p>
          <w:p w:rsidR="00412EA2" w:rsidRPr="000D31B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1BC">
              <w:rPr>
                <w:rFonts w:ascii="Arial" w:hAnsi="Arial" w:cs="Arial"/>
                <w:bCs/>
                <w:sz w:val="18"/>
                <w:szCs w:val="18"/>
              </w:rPr>
              <w:t>(aus organisatorischen Gründen)</w:t>
            </w:r>
          </w:p>
        </w:tc>
      </w:tr>
      <w:tr w:rsidR="00412EA2" w:rsidRPr="00076F61" w:rsidTr="00076F61">
        <w:tc>
          <w:tcPr>
            <w:tcW w:w="3082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1. Klassen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- 12.00 Uhr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- 11.00 Uhr</w:t>
            </w:r>
          </w:p>
        </w:tc>
      </w:tr>
      <w:tr w:rsidR="00412EA2" w:rsidRPr="00076F61" w:rsidTr="00076F61">
        <w:tc>
          <w:tcPr>
            <w:tcW w:w="3082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2. Klassen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- 12.00 Uhr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- 12.00 Uhr</w:t>
            </w:r>
          </w:p>
        </w:tc>
      </w:tr>
      <w:tr w:rsidR="00412EA2" w:rsidRPr="00076F61" w:rsidTr="00076F61">
        <w:tc>
          <w:tcPr>
            <w:tcW w:w="3082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3. und 4. Klassen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- 13.00 Uhr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- 12.00 Uhr</w:t>
            </w:r>
          </w:p>
        </w:tc>
      </w:tr>
    </w:tbl>
    <w:p w:rsidR="00412EA2" w:rsidRPr="00031E7F" w:rsidRDefault="00412EA2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  <w:r w:rsidRPr="00031E7F">
        <w:rPr>
          <w:rFonts w:ascii="Arial" w:hAnsi="Arial" w:cs="Arial"/>
          <w:b/>
          <w:bCs/>
          <w:sz w:val="20"/>
          <w:u w:val="single"/>
        </w:rPr>
        <w:t>Zusätzlich bieten wir für</w:t>
      </w:r>
      <w:r w:rsidRPr="00031E7F">
        <w:rPr>
          <w:rFonts w:ascii="Arial" w:hAnsi="Arial" w:cs="Arial"/>
          <w:sz w:val="20"/>
          <w:u w:val="single"/>
        </w:rPr>
        <w:t xml:space="preserve"> </w:t>
      </w:r>
      <w:r w:rsidRPr="00031E7F">
        <w:rPr>
          <w:rFonts w:ascii="Arial" w:hAnsi="Arial" w:cs="Arial"/>
          <w:b/>
          <w:bCs/>
          <w:sz w:val="20"/>
          <w:u w:val="single"/>
        </w:rPr>
        <w:t>alle Klassen einen offenen Unterrichtsbeginn von 7.45 bis 7.55 Uhr an.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Verlässliche Unterrichtszeiten können wir Ihnen nur garantieren, wenn wir bei Lehrerausfall</w:t>
      </w:r>
      <w:r w:rsidR="004C2596">
        <w:rPr>
          <w:rFonts w:ascii="Arial" w:hAnsi="Arial" w:cs="Arial"/>
          <w:sz w:val="20"/>
        </w:rPr>
        <w:t>,</w:t>
      </w:r>
      <w:r w:rsidRPr="00031E7F">
        <w:rPr>
          <w:rFonts w:ascii="Arial" w:hAnsi="Arial" w:cs="Arial"/>
          <w:sz w:val="20"/>
        </w:rPr>
        <w:t xml:space="preserve"> durch Krankheit oder Fortbildung</w:t>
      </w:r>
      <w:r w:rsidR="004C2596">
        <w:rPr>
          <w:rFonts w:ascii="Arial" w:hAnsi="Arial" w:cs="Arial"/>
          <w:sz w:val="20"/>
        </w:rPr>
        <w:t>,</w:t>
      </w:r>
      <w:r w:rsidRPr="00031E7F">
        <w:rPr>
          <w:rFonts w:ascii="Arial" w:hAnsi="Arial" w:cs="Arial"/>
          <w:sz w:val="20"/>
        </w:rPr>
        <w:t xml:space="preserve"> Vertretungslehrer </w:t>
      </w:r>
      <w:r w:rsidR="00F24629">
        <w:rPr>
          <w:rFonts w:ascii="Arial" w:hAnsi="Arial" w:cs="Arial"/>
          <w:sz w:val="20"/>
        </w:rPr>
        <w:t>zur Verfügung gestellt bekommen.</w:t>
      </w:r>
      <w:r w:rsidRPr="00031E7F">
        <w:rPr>
          <w:rFonts w:ascii="Arial" w:hAnsi="Arial" w:cs="Arial"/>
          <w:sz w:val="20"/>
        </w:rPr>
        <w:t xml:space="preserve"> Ansonsten müssen wir in solchen Fällen gelegentlich den Unterricht kürzen oder die Kinder auf andere Klassen aufteilen.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 xml:space="preserve">Gemäß Rundschreiben des Kultusministeriums vom 19.08.1982 können Schüler </w:t>
      </w:r>
      <w:r w:rsidRPr="00031E7F">
        <w:rPr>
          <w:rFonts w:ascii="Arial" w:hAnsi="Arial" w:cs="Arial"/>
          <w:b/>
          <w:bCs/>
          <w:sz w:val="20"/>
        </w:rPr>
        <w:t>mit Einverständnis der Erziehungsberechtigten</w:t>
      </w:r>
      <w:r w:rsidRPr="00031E7F">
        <w:rPr>
          <w:rFonts w:ascii="Arial" w:hAnsi="Arial" w:cs="Arial"/>
          <w:sz w:val="20"/>
        </w:rPr>
        <w:t xml:space="preserve"> bei vorzeitig beendetem Unterricht das Schulgelände verlassen. Wir weisen darauf hin, dass die gesetzliche Unfallversicherung grundsätzlich nur für den </w:t>
      </w:r>
      <w:r w:rsidRPr="00031E7F">
        <w:rPr>
          <w:rFonts w:ascii="Arial" w:hAnsi="Arial" w:cs="Arial"/>
          <w:b/>
          <w:bCs/>
          <w:sz w:val="20"/>
        </w:rPr>
        <w:t>direkten Schulweg</w:t>
      </w:r>
      <w:r w:rsidRPr="00031E7F">
        <w:rPr>
          <w:rFonts w:ascii="Arial" w:hAnsi="Arial" w:cs="Arial"/>
          <w:sz w:val="20"/>
        </w:rPr>
        <w:t xml:space="preserve"> gewährleistet ist.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 xml:space="preserve">Bitte suchen Sie eine Möglichkeit, dass Ihr Kind bei nicht planmäßigem Unterricht zu Nachbarn, Bekannten oder Verwandten gehen kann, wenn Sie selbst nicht zu Hause sind. </w:t>
      </w:r>
      <w:r w:rsidRPr="00031E7F">
        <w:rPr>
          <w:rFonts w:ascii="Arial" w:hAnsi="Arial" w:cs="Arial"/>
          <w:b/>
          <w:bCs/>
          <w:sz w:val="20"/>
        </w:rPr>
        <w:t>Auch auf diesem Weg ist Ihr Kind unfallversichert.</w:t>
      </w:r>
      <w:r w:rsidRPr="00031E7F">
        <w:rPr>
          <w:rFonts w:ascii="Arial" w:hAnsi="Arial" w:cs="Arial"/>
          <w:sz w:val="20"/>
        </w:rPr>
        <w:t xml:space="preserve"> Sollte jedoch für Sie eine solche Möglichkeit nicht gegeben sein, werden wir Ihr Kind </w:t>
      </w:r>
      <w:r w:rsidR="004A4B44">
        <w:rPr>
          <w:rFonts w:ascii="Arial" w:hAnsi="Arial" w:cs="Arial"/>
          <w:sz w:val="20"/>
        </w:rPr>
        <w:t xml:space="preserve">vom Unterrichtsbeginn </w:t>
      </w:r>
      <w:r w:rsidRPr="00031E7F">
        <w:rPr>
          <w:rFonts w:ascii="Arial" w:hAnsi="Arial" w:cs="Arial"/>
          <w:sz w:val="20"/>
        </w:rPr>
        <w:t>und bis zum stundenplanmäßigen Ende der Unterrichtszeit in anderen Klassen beaufsichtigen.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ind w:right="-377"/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Bitte haben Sie dafür Verständnis, das</w:t>
      </w:r>
      <w:r w:rsidR="00D93E04" w:rsidRPr="00031E7F">
        <w:rPr>
          <w:rFonts w:ascii="Arial" w:hAnsi="Arial" w:cs="Arial"/>
          <w:sz w:val="20"/>
        </w:rPr>
        <w:t>s</w:t>
      </w:r>
      <w:r w:rsidRPr="00031E7F">
        <w:rPr>
          <w:rFonts w:ascii="Arial" w:hAnsi="Arial" w:cs="Arial"/>
          <w:sz w:val="20"/>
        </w:rPr>
        <w:t xml:space="preserve"> eine nochmalige telefonische Rücksprache bei unvorhersehbarem vorzeitigem Unterrichtsschluss nicht möglich ist. 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 xml:space="preserve">Bitte lesen Sie den </w:t>
      </w:r>
      <w:r w:rsidRPr="00F24629">
        <w:rPr>
          <w:rFonts w:ascii="Arial" w:hAnsi="Arial" w:cs="Arial"/>
          <w:b/>
          <w:sz w:val="20"/>
        </w:rPr>
        <w:t>Bogen „Aktue</w:t>
      </w:r>
      <w:r w:rsidR="005431D8" w:rsidRPr="00F24629">
        <w:rPr>
          <w:rFonts w:ascii="Arial" w:hAnsi="Arial" w:cs="Arial"/>
          <w:b/>
          <w:sz w:val="20"/>
        </w:rPr>
        <w:t>lle Adressenabfrage“</w:t>
      </w:r>
      <w:r w:rsidR="005431D8" w:rsidRPr="00031E7F">
        <w:rPr>
          <w:rFonts w:ascii="Arial" w:hAnsi="Arial" w:cs="Arial"/>
          <w:sz w:val="20"/>
        </w:rPr>
        <w:t xml:space="preserve"> im Anhang </w:t>
      </w:r>
      <w:r w:rsidRPr="008D5CAA">
        <w:rPr>
          <w:rFonts w:ascii="Arial" w:hAnsi="Arial" w:cs="Arial"/>
          <w:sz w:val="20"/>
          <w:u w:val="single"/>
        </w:rPr>
        <w:t>sorgfältig</w:t>
      </w:r>
      <w:r w:rsidRPr="00031E7F">
        <w:rPr>
          <w:rFonts w:ascii="Arial" w:hAnsi="Arial" w:cs="Arial"/>
          <w:sz w:val="20"/>
        </w:rPr>
        <w:t xml:space="preserve"> durch</w:t>
      </w:r>
      <w:r w:rsidR="005431D8" w:rsidRPr="00031E7F">
        <w:rPr>
          <w:rFonts w:ascii="Arial" w:hAnsi="Arial" w:cs="Arial"/>
          <w:sz w:val="20"/>
        </w:rPr>
        <w:t xml:space="preserve"> und geben Sie ihn </w:t>
      </w:r>
      <w:r w:rsidR="008D5CAA">
        <w:rPr>
          <w:rFonts w:ascii="Arial" w:hAnsi="Arial" w:cs="Arial"/>
          <w:sz w:val="20"/>
        </w:rPr>
        <w:t xml:space="preserve">ausgefüllt </w:t>
      </w:r>
      <w:r w:rsidR="005431D8" w:rsidRPr="00031E7F">
        <w:rPr>
          <w:rFonts w:ascii="Arial" w:hAnsi="Arial" w:cs="Arial"/>
          <w:sz w:val="20"/>
        </w:rPr>
        <w:t>umgehend</w:t>
      </w:r>
      <w:r w:rsidRPr="00031E7F">
        <w:rPr>
          <w:rFonts w:ascii="Arial" w:hAnsi="Arial" w:cs="Arial"/>
          <w:sz w:val="20"/>
        </w:rPr>
        <w:t xml:space="preserve"> zurück.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 xml:space="preserve">Teilen Sie uns bitte </w:t>
      </w:r>
      <w:r w:rsidR="00F24629">
        <w:rPr>
          <w:rFonts w:ascii="Arial" w:hAnsi="Arial" w:cs="Arial"/>
          <w:sz w:val="20"/>
        </w:rPr>
        <w:t xml:space="preserve">dort </w:t>
      </w:r>
      <w:r w:rsidRPr="00031E7F">
        <w:rPr>
          <w:rFonts w:ascii="Arial" w:hAnsi="Arial" w:cs="Arial"/>
          <w:sz w:val="20"/>
        </w:rPr>
        <w:t xml:space="preserve">auch eine </w:t>
      </w:r>
      <w:r w:rsidRPr="00F24629">
        <w:rPr>
          <w:rFonts w:ascii="Arial" w:hAnsi="Arial" w:cs="Arial"/>
          <w:b/>
          <w:sz w:val="20"/>
        </w:rPr>
        <w:t>Telefonnummer oder Kontaktadresse</w:t>
      </w:r>
      <w:r w:rsidRPr="00031E7F">
        <w:rPr>
          <w:rFonts w:ascii="Arial" w:hAnsi="Arial" w:cs="Arial"/>
          <w:sz w:val="20"/>
        </w:rPr>
        <w:t xml:space="preserve"> mit, unter der Sie oder eine Person Ihres Vertr</w:t>
      </w:r>
      <w:r w:rsidR="005431D8" w:rsidRPr="00031E7F">
        <w:rPr>
          <w:rFonts w:ascii="Arial" w:hAnsi="Arial" w:cs="Arial"/>
          <w:sz w:val="20"/>
        </w:rPr>
        <w:t xml:space="preserve">auens </w:t>
      </w:r>
      <w:r w:rsidRPr="00031E7F">
        <w:rPr>
          <w:rFonts w:ascii="Arial" w:hAnsi="Arial" w:cs="Arial"/>
          <w:sz w:val="20"/>
        </w:rPr>
        <w:t xml:space="preserve">in dringenden Fällen, </w:t>
      </w:r>
      <w:r w:rsidR="00F24629" w:rsidRPr="00F24629">
        <w:rPr>
          <w:rFonts w:ascii="Arial" w:hAnsi="Arial" w:cs="Arial"/>
          <w:b/>
          <w:sz w:val="20"/>
        </w:rPr>
        <w:t>während der Unterrichts</w:t>
      </w:r>
      <w:r w:rsidR="005431D8" w:rsidRPr="00F24629">
        <w:rPr>
          <w:rFonts w:ascii="Arial" w:hAnsi="Arial" w:cs="Arial"/>
          <w:b/>
          <w:sz w:val="20"/>
        </w:rPr>
        <w:t>zeit</w:t>
      </w:r>
      <w:r w:rsidR="005431D8" w:rsidRPr="00031E7F">
        <w:rPr>
          <w:rFonts w:ascii="Arial" w:hAnsi="Arial" w:cs="Arial"/>
          <w:sz w:val="20"/>
        </w:rPr>
        <w:t xml:space="preserve">, </w:t>
      </w:r>
      <w:r w:rsidRPr="00031E7F">
        <w:rPr>
          <w:rFonts w:ascii="Arial" w:hAnsi="Arial" w:cs="Arial"/>
          <w:sz w:val="20"/>
        </w:rPr>
        <w:t xml:space="preserve">z. B. bei plötzlicher Erkrankung Ihres Kindes oder bei einem Unfall, </w:t>
      </w:r>
      <w:r w:rsidRPr="00F24629">
        <w:rPr>
          <w:rFonts w:ascii="Arial" w:hAnsi="Arial" w:cs="Arial"/>
          <w:b/>
          <w:sz w:val="20"/>
          <w:u w:val="single"/>
        </w:rPr>
        <w:t>erreichbar</w:t>
      </w:r>
      <w:r w:rsidRPr="00031E7F">
        <w:rPr>
          <w:rFonts w:ascii="Arial" w:hAnsi="Arial" w:cs="Arial"/>
          <w:sz w:val="20"/>
        </w:rPr>
        <w:t xml:space="preserve"> sind.</w:t>
      </w:r>
    </w:p>
    <w:p w:rsidR="00434C74" w:rsidRPr="00E13EDE" w:rsidRDefault="00434C74" w:rsidP="00434C74">
      <w:pPr>
        <w:pStyle w:val="Tex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br w:type="page"/>
      </w:r>
      <w:r w:rsidRPr="00031E7F">
        <w:rPr>
          <w:rFonts w:ascii="Arial" w:hAnsi="Arial" w:cs="Arial"/>
          <w:b/>
          <w:sz w:val="20"/>
          <w:u w:val="single"/>
        </w:rPr>
        <w:lastRenderedPageBreak/>
        <w:t>2. Schulversäumnisse</w:t>
      </w:r>
    </w:p>
    <w:p w:rsidR="00434C74" w:rsidRPr="00031E7F" w:rsidRDefault="00434C74" w:rsidP="00434C74">
      <w:pPr>
        <w:pStyle w:val="Text"/>
        <w:rPr>
          <w:rFonts w:ascii="Arial" w:hAnsi="Arial" w:cs="Arial"/>
          <w:bCs/>
          <w:sz w:val="20"/>
        </w:rPr>
      </w:pPr>
    </w:p>
    <w:p w:rsidR="00434C74" w:rsidRPr="00031E7F" w:rsidRDefault="00434C74" w:rsidP="00434C74">
      <w:pPr>
        <w:pStyle w:val="Text"/>
        <w:ind w:right="-648"/>
        <w:rPr>
          <w:rFonts w:ascii="Arial" w:hAnsi="Arial" w:cs="Arial"/>
          <w:b/>
          <w:sz w:val="20"/>
        </w:rPr>
      </w:pPr>
      <w:r w:rsidRPr="00031E7F">
        <w:rPr>
          <w:rFonts w:ascii="Arial" w:hAnsi="Arial" w:cs="Arial"/>
          <w:bCs/>
          <w:sz w:val="20"/>
        </w:rPr>
        <w:t>Bitte beachten Sie, auch</w:t>
      </w:r>
      <w:r w:rsidRPr="00031E7F">
        <w:rPr>
          <w:rFonts w:ascii="Arial" w:hAnsi="Arial" w:cs="Arial"/>
          <w:sz w:val="20"/>
        </w:rPr>
        <w:t xml:space="preserve"> zum Schutz Ihres Kindes, den</w:t>
      </w:r>
      <w:r w:rsidRPr="00031E7F">
        <w:rPr>
          <w:rFonts w:ascii="Arial" w:hAnsi="Arial" w:cs="Arial"/>
          <w:b/>
          <w:sz w:val="20"/>
        </w:rPr>
        <w:t xml:space="preserve"> </w:t>
      </w:r>
      <w:r w:rsidRPr="00031E7F">
        <w:rPr>
          <w:rFonts w:ascii="Arial" w:hAnsi="Arial" w:cs="Arial"/>
          <w:b/>
          <w:i/>
          <w:sz w:val="20"/>
          <w:u w:val="single"/>
        </w:rPr>
        <w:t xml:space="preserve">§ 22 „Schulversäumnisse“ der Grundschulordnung: </w:t>
      </w:r>
    </w:p>
    <w:p w:rsidR="00434C74" w:rsidRPr="00031E7F" w:rsidRDefault="00434C74" w:rsidP="00434C74">
      <w:pPr>
        <w:rPr>
          <w:rFonts w:cs="Arial"/>
          <w:b/>
          <w:i/>
          <w:sz w:val="20"/>
        </w:rPr>
      </w:pPr>
    </w:p>
    <w:p w:rsidR="00434C74" w:rsidRPr="00031E7F" w:rsidRDefault="00434C74" w:rsidP="00434C74">
      <w:pPr>
        <w:rPr>
          <w:b/>
          <w:i/>
          <w:sz w:val="20"/>
          <w:u w:val="single"/>
        </w:rPr>
      </w:pPr>
      <w:r w:rsidRPr="00031E7F">
        <w:rPr>
          <w:b/>
          <w:i/>
          <w:sz w:val="20"/>
        </w:rPr>
        <w:t xml:space="preserve">Sind Schülerinnen oder Schüler verhindert, am Unterricht oder an sonstigen für verbindlich erklärten „Schulveranstaltungen teilzunehmen, so ist </w:t>
      </w:r>
      <w:r w:rsidRPr="00D74186">
        <w:rPr>
          <w:b/>
          <w:i/>
          <w:sz w:val="20"/>
        </w:rPr>
        <w:t xml:space="preserve">die </w:t>
      </w:r>
      <w:r w:rsidRPr="00FC187E">
        <w:rPr>
          <w:b/>
          <w:i/>
          <w:sz w:val="20"/>
        </w:rPr>
        <w:t xml:space="preserve">Schule </w:t>
      </w:r>
      <w:r w:rsidRPr="00031E7F">
        <w:rPr>
          <w:b/>
          <w:i/>
          <w:sz w:val="20"/>
          <w:u w:val="single"/>
        </w:rPr>
        <w:t>vor Unterrichtsbeginn</w:t>
      </w:r>
      <w:r w:rsidRPr="00FC187E">
        <w:rPr>
          <w:b/>
          <w:i/>
          <w:sz w:val="20"/>
        </w:rPr>
        <w:t xml:space="preserve"> zu informieren.“</w:t>
      </w:r>
    </w:p>
    <w:p w:rsidR="00434C74" w:rsidRPr="00031E7F" w:rsidRDefault="00434C74" w:rsidP="00434C74">
      <w:pPr>
        <w:rPr>
          <w:sz w:val="20"/>
          <w:u w:val="single"/>
        </w:rPr>
      </w:pPr>
    </w:p>
    <w:p w:rsidR="00434C74" w:rsidRPr="00CB1D52" w:rsidRDefault="00434C74" w:rsidP="00434C74">
      <w:pPr>
        <w:rPr>
          <w:sz w:val="20"/>
        </w:rPr>
      </w:pPr>
      <w:r w:rsidRPr="00CB1D52">
        <w:rPr>
          <w:sz w:val="20"/>
        </w:rPr>
        <w:t>Unser Sekretariat ist nicht an allen Schultagen besetzt. Daher bitten wir Sie, Ihr Kind</w:t>
      </w:r>
      <w:r w:rsidRPr="00CB1D52">
        <w:rPr>
          <w:b/>
          <w:sz w:val="20"/>
        </w:rPr>
        <w:t xml:space="preserve"> </w:t>
      </w:r>
      <w:r w:rsidRPr="00CB1D52">
        <w:rPr>
          <w:b/>
          <w:sz w:val="20"/>
          <w:u w:val="single"/>
        </w:rPr>
        <w:t>grundsätzlich</w:t>
      </w:r>
      <w:r w:rsidRPr="00CB1D52">
        <w:rPr>
          <w:b/>
          <w:sz w:val="20"/>
        </w:rPr>
        <w:t xml:space="preserve"> über einen Klassenkameraden zu entschuldigen</w:t>
      </w:r>
      <w:r w:rsidRPr="00CB1D52">
        <w:rPr>
          <w:sz w:val="20"/>
        </w:rPr>
        <w:t xml:space="preserve">. In Ausnahmefällen können Sie eine Nachricht </w:t>
      </w:r>
      <w:r w:rsidRPr="00CB1D52">
        <w:rPr>
          <w:b/>
          <w:sz w:val="20"/>
          <w:u w:val="single"/>
        </w:rPr>
        <w:t>bis 7.30 Uhr</w:t>
      </w:r>
      <w:r w:rsidRPr="00CB1D52">
        <w:rPr>
          <w:b/>
          <w:sz w:val="20"/>
        </w:rPr>
        <w:t xml:space="preserve"> auf dem Anrufbeantworter </w:t>
      </w:r>
      <w:r w:rsidRPr="00CB1D52">
        <w:rPr>
          <w:sz w:val="20"/>
        </w:rPr>
        <w:t xml:space="preserve">des Sekretariats (Nummer siehe unten) hinterlassen. </w:t>
      </w:r>
    </w:p>
    <w:p w:rsidR="00434C74" w:rsidRPr="00031E7F" w:rsidRDefault="00434C74" w:rsidP="00434C74">
      <w:pPr>
        <w:rPr>
          <w:sz w:val="20"/>
        </w:rPr>
      </w:pPr>
      <w:r w:rsidRPr="00CB1D52">
        <w:rPr>
          <w:sz w:val="20"/>
        </w:rPr>
        <w:t xml:space="preserve">Falls Ihr Kind nicht entschuldigt und in der Schule nicht angekommen ist, werden wir Sie anrufen. Bitte achten Sie daher darauf, dass die Schule </w:t>
      </w:r>
      <w:r w:rsidRPr="00CB1D52">
        <w:rPr>
          <w:b/>
          <w:sz w:val="20"/>
          <w:u w:val="single"/>
        </w:rPr>
        <w:t>immer die aktuellen Rufnummern, auch Notfallnummern,</w:t>
      </w:r>
      <w:r w:rsidRPr="00CB1D52">
        <w:rPr>
          <w:b/>
          <w:sz w:val="20"/>
        </w:rPr>
        <w:t xml:space="preserve"> </w:t>
      </w:r>
      <w:r w:rsidRPr="00CB1D52">
        <w:rPr>
          <w:sz w:val="20"/>
        </w:rPr>
        <w:t>hat.</w:t>
      </w:r>
    </w:p>
    <w:p w:rsidR="00434C74" w:rsidRPr="00031E7F" w:rsidRDefault="00434C74" w:rsidP="00434C74">
      <w:pPr>
        <w:pStyle w:val="Text"/>
        <w:rPr>
          <w:rFonts w:ascii="Arial" w:hAnsi="Arial" w:cs="Arial"/>
          <w:bCs/>
          <w:sz w:val="20"/>
          <w:u w:val="single"/>
        </w:rPr>
      </w:pPr>
    </w:p>
    <w:p w:rsidR="00434C74" w:rsidRPr="00031E7F" w:rsidRDefault="00434C74" w:rsidP="00434C74">
      <w:pPr>
        <w:pStyle w:val="Text"/>
        <w:rPr>
          <w:rFonts w:ascii="Arial" w:hAnsi="Arial" w:cs="Arial"/>
          <w:bCs/>
          <w:sz w:val="20"/>
          <w:u w:val="single"/>
        </w:rPr>
      </w:pPr>
    </w:p>
    <w:p w:rsidR="00E13EDE" w:rsidRDefault="00E13EDE" w:rsidP="00E13EDE">
      <w:pPr>
        <w:pStyle w:val="Text"/>
        <w:rPr>
          <w:rFonts w:ascii="Arial" w:hAnsi="Arial" w:cs="Arial"/>
          <w:b/>
          <w:bCs/>
          <w:sz w:val="20"/>
          <w:u w:val="single"/>
        </w:rPr>
      </w:pPr>
      <w:r w:rsidRPr="00031E7F">
        <w:rPr>
          <w:rFonts w:ascii="Arial" w:hAnsi="Arial" w:cs="Arial"/>
          <w:b/>
          <w:bCs/>
          <w:sz w:val="20"/>
          <w:u w:val="single"/>
        </w:rPr>
        <w:t>3</w:t>
      </w:r>
      <w:r>
        <w:rPr>
          <w:rFonts w:ascii="Arial" w:hAnsi="Arial" w:cs="Arial"/>
          <w:b/>
          <w:bCs/>
          <w:sz w:val="20"/>
          <w:u w:val="single"/>
        </w:rPr>
        <w:t>. Öffnungszeiten</w:t>
      </w:r>
      <w:r w:rsidRPr="00031E7F">
        <w:rPr>
          <w:rFonts w:ascii="Arial" w:hAnsi="Arial" w:cs="Arial"/>
          <w:b/>
          <w:bCs/>
          <w:sz w:val="20"/>
          <w:u w:val="single"/>
        </w:rPr>
        <w:t xml:space="preserve"> des Sekretariats</w:t>
      </w:r>
    </w:p>
    <w:p w:rsidR="00E13EDE" w:rsidRPr="00031E7F" w:rsidRDefault="00E13EDE" w:rsidP="00E13EDE">
      <w:pPr>
        <w:pStyle w:val="Text"/>
        <w:rPr>
          <w:rFonts w:ascii="Arial" w:hAnsi="Arial" w:cs="Arial"/>
          <w:sz w:val="20"/>
        </w:rPr>
      </w:pPr>
    </w:p>
    <w:p w:rsidR="00E13EDE" w:rsidRPr="00031E7F" w:rsidRDefault="00E13EDE" w:rsidP="00E13EDE">
      <w:pPr>
        <w:pStyle w:val="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031E7F">
        <w:rPr>
          <w:rFonts w:ascii="Arial" w:hAnsi="Arial" w:cs="Arial"/>
          <w:sz w:val="20"/>
        </w:rPr>
        <w:t>nser</w:t>
      </w:r>
      <w:r>
        <w:rPr>
          <w:rFonts w:ascii="Arial" w:hAnsi="Arial" w:cs="Arial"/>
          <w:sz w:val="20"/>
        </w:rPr>
        <w:t xml:space="preserve"> Sekretariat ist in der Regel </w:t>
      </w:r>
      <w:r w:rsidRPr="00031E7F">
        <w:rPr>
          <w:rFonts w:ascii="Arial" w:hAnsi="Arial" w:cs="Arial"/>
          <w:sz w:val="20"/>
        </w:rPr>
        <w:t xml:space="preserve">an zwei Tagen </w:t>
      </w:r>
      <w:r>
        <w:rPr>
          <w:rFonts w:ascii="Arial" w:hAnsi="Arial" w:cs="Arial"/>
          <w:sz w:val="20"/>
        </w:rPr>
        <w:t>geöffnet:</w:t>
      </w:r>
    </w:p>
    <w:p w:rsidR="00E13EDE" w:rsidRPr="00031E7F" w:rsidRDefault="00E13EDE" w:rsidP="00E13EDE">
      <w:pPr>
        <w:pStyle w:val="Text"/>
        <w:tabs>
          <w:tab w:val="left" w:pos="1134"/>
          <w:tab w:val="left" w:pos="3402"/>
        </w:tabs>
        <w:ind w:left="708" w:hanging="708"/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ab/>
      </w:r>
    </w:p>
    <w:p w:rsidR="00E13EDE" w:rsidRPr="00FC187E" w:rsidRDefault="00E13EDE" w:rsidP="00E13EDE">
      <w:pPr>
        <w:pStyle w:val="Text"/>
        <w:tabs>
          <w:tab w:val="left" w:pos="1134"/>
          <w:tab w:val="left" w:pos="3402"/>
        </w:tabs>
        <w:ind w:left="708" w:hanging="708"/>
        <w:jc w:val="center"/>
        <w:rPr>
          <w:rFonts w:ascii="Arial" w:hAnsi="Arial" w:cs="Arial"/>
          <w:b/>
          <w:color w:val="FF0000"/>
          <w:sz w:val="20"/>
        </w:rPr>
      </w:pPr>
      <w:r w:rsidRPr="0052229C">
        <w:rPr>
          <w:rFonts w:ascii="Arial" w:hAnsi="Arial" w:cs="Arial"/>
          <w:b/>
          <w:color w:val="auto"/>
          <w:sz w:val="20"/>
        </w:rPr>
        <w:t>montags und mittwochs von 7.30 Uhr bis 12.00 Uhr.</w:t>
      </w:r>
    </w:p>
    <w:p w:rsidR="00E13EDE" w:rsidRDefault="00E13EDE" w:rsidP="00E13EDE">
      <w:pPr>
        <w:pStyle w:val="Text"/>
        <w:tabs>
          <w:tab w:val="left" w:pos="1134"/>
          <w:tab w:val="left" w:pos="3402"/>
        </w:tabs>
        <w:ind w:left="708" w:hanging="708"/>
        <w:jc w:val="center"/>
        <w:rPr>
          <w:rFonts w:ascii="Arial" w:hAnsi="Arial" w:cs="Arial"/>
          <w:b/>
          <w:color w:val="auto"/>
          <w:sz w:val="20"/>
        </w:rPr>
      </w:pPr>
    </w:p>
    <w:p w:rsidR="00BD05BB" w:rsidRPr="00A23927" w:rsidRDefault="00BD05BB" w:rsidP="00BD05BB">
      <w:pPr>
        <w:pStyle w:val="Text"/>
        <w:tabs>
          <w:tab w:val="left" w:pos="1134"/>
          <w:tab w:val="left" w:pos="3402"/>
        </w:tabs>
        <w:ind w:left="708" w:hanging="708"/>
        <w:rPr>
          <w:rFonts w:ascii="Arial" w:hAnsi="Arial" w:cs="Arial"/>
          <w:bCs/>
          <w:color w:val="auto"/>
          <w:sz w:val="20"/>
        </w:rPr>
      </w:pPr>
      <w:r w:rsidRPr="00A23927">
        <w:rPr>
          <w:rFonts w:ascii="Arial" w:hAnsi="Arial" w:cs="Arial"/>
          <w:color w:val="auto"/>
          <w:sz w:val="20"/>
        </w:rPr>
        <w:t>Gerne ist zu diesen Zeiten unsere Sekretärin, Frau Liepert, für Sie da.</w:t>
      </w:r>
      <w:r w:rsidRPr="00A23927">
        <w:rPr>
          <w:rFonts w:ascii="Arial" w:hAnsi="Arial" w:cs="Arial"/>
          <w:bCs/>
          <w:color w:val="auto"/>
          <w:sz w:val="20"/>
        </w:rPr>
        <w:br/>
      </w:r>
    </w:p>
    <w:p w:rsidR="00BD05BB" w:rsidRPr="00031E7F" w:rsidRDefault="00BD05BB" w:rsidP="00BD05BB">
      <w:pPr>
        <w:pStyle w:val="Text"/>
        <w:tabs>
          <w:tab w:val="left" w:pos="1134"/>
          <w:tab w:val="left" w:pos="3402"/>
        </w:tabs>
        <w:ind w:left="708" w:hanging="708"/>
        <w:jc w:val="center"/>
        <w:rPr>
          <w:rFonts w:ascii="Arial" w:hAnsi="Arial" w:cs="Arial"/>
          <w:b/>
          <w:bCs/>
          <w:color w:val="auto"/>
          <w:sz w:val="20"/>
        </w:rPr>
      </w:pPr>
    </w:p>
    <w:p w:rsidR="00BD05BB" w:rsidRPr="00031E7F" w:rsidRDefault="00E6265C" w:rsidP="00BD05BB">
      <w:pPr>
        <w:pStyle w:val="Text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4. Schulische</w:t>
      </w:r>
      <w:r w:rsidR="00BD05BB" w:rsidRPr="00031E7F">
        <w:rPr>
          <w:rFonts w:ascii="Arial" w:hAnsi="Arial" w:cs="Arial"/>
          <w:b/>
          <w:bCs/>
          <w:sz w:val="20"/>
          <w:u w:val="single"/>
        </w:rPr>
        <w:t xml:space="preserve"> Telefonnummern</w:t>
      </w:r>
    </w:p>
    <w:p w:rsidR="00BD05BB" w:rsidRPr="00031E7F" w:rsidRDefault="00BD05BB" w:rsidP="00BD05BB">
      <w:pPr>
        <w:pStyle w:val="Text"/>
        <w:rPr>
          <w:rFonts w:ascii="Arial" w:hAnsi="Arial" w:cs="Arial"/>
          <w:sz w:val="20"/>
        </w:rPr>
      </w:pPr>
    </w:p>
    <w:p w:rsidR="00BD05BB" w:rsidRPr="00E6265C" w:rsidRDefault="00BD05BB" w:rsidP="00BD05BB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auto"/>
          <w:sz w:val="20"/>
        </w:rPr>
      </w:pPr>
      <w:r w:rsidRPr="00E6265C">
        <w:rPr>
          <w:rFonts w:ascii="Arial" w:hAnsi="Arial" w:cs="Arial"/>
          <w:color w:val="auto"/>
          <w:sz w:val="20"/>
        </w:rPr>
        <w:t>Sekretariat:</w:t>
      </w:r>
      <w:r w:rsidRPr="00E6265C">
        <w:rPr>
          <w:rFonts w:ascii="Arial" w:hAnsi="Arial" w:cs="Arial"/>
          <w:color w:val="auto"/>
          <w:sz w:val="20"/>
        </w:rPr>
        <w:tab/>
      </w:r>
      <w:r w:rsidRPr="00E6265C">
        <w:rPr>
          <w:rFonts w:ascii="Arial" w:hAnsi="Arial" w:cs="Arial"/>
          <w:b/>
          <w:color w:val="auto"/>
          <w:sz w:val="20"/>
        </w:rPr>
        <w:t xml:space="preserve"> </w:t>
      </w:r>
      <w:r w:rsidRPr="00E6265C">
        <w:rPr>
          <w:rFonts w:ascii="Arial" w:hAnsi="Arial" w:cs="Arial"/>
          <w:b/>
          <w:color w:val="auto"/>
          <w:sz w:val="20"/>
        </w:rPr>
        <w:tab/>
      </w:r>
      <w:r w:rsidRPr="00E6265C">
        <w:rPr>
          <w:rFonts w:ascii="Arial" w:hAnsi="Arial" w:cs="Arial"/>
          <w:color w:val="auto"/>
          <w:sz w:val="20"/>
        </w:rPr>
        <w:t>504 – 4225 – 10</w:t>
      </w:r>
      <w:r w:rsidRPr="00E6265C">
        <w:rPr>
          <w:rFonts w:ascii="Arial" w:hAnsi="Arial" w:cs="Arial"/>
          <w:b/>
          <w:color w:val="auto"/>
          <w:sz w:val="20"/>
        </w:rPr>
        <w:t xml:space="preserve"> </w:t>
      </w:r>
    </w:p>
    <w:p w:rsidR="00BD05BB" w:rsidRPr="00E6265C" w:rsidRDefault="00BD05BB" w:rsidP="00BD05BB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auto"/>
          <w:sz w:val="20"/>
        </w:rPr>
      </w:pPr>
      <w:r w:rsidRPr="00E6265C">
        <w:rPr>
          <w:rFonts w:ascii="Arial" w:hAnsi="Arial" w:cs="Arial"/>
          <w:color w:val="auto"/>
          <w:sz w:val="20"/>
        </w:rPr>
        <w:t>Betreuende Grundschule:</w:t>
      </w:r>
      <w:r w:rsidRPr="00E6265C">
        <w:rPr>
          <w:rFonts w:ascii="Arial" w:hAnsi="Arial" w:cs="Arial"/>
          <w:color w:val="auto"/>
          <w:sz w:val="20"/>
        </w:rPr>
        <w:tab/>
        <w:t>504 – 4225</w:t>
      </w:r>
      <w:r w:rsidR="00B84B39" w:rsidRPr="00E6265C">
        <w:rPr>
          <w:rFonts w:ascii="Arial" w:hAnsi="Arial" w:cs="Arial"/>
          <w:color w:val="auto"/>
          <w:sz w:val="20"/>
        </w:rPr>
        <w:t xml:space="preserve"> – 14</w:t>
      </w:r>
      <w:r w:rsidR="00B84B39" w:rsidRPr="00E6265C">
        <w:rPr>
          <w:rFonts w:ascii="Arial" w:hAnsi="Arial" w:cs="Arial"/>
          <w:color w:val="auto"/>
          <w:sz w:val="20"/>
        </w:rPr>
        <w:tab/>
      </w:r>
    </w:p>
    <w:p w:rsidR="00BB1BBA" w:rsidRDefault="00BB1BBA" w:rsidP="00BD05BB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FF0000"/>
          <w:sz w:val="20"/>
        </w:rPr>
      </w:pPr>
    </w:p>
    <w:p w:rsidR="00BB1BBA" w:rsidRDefault="00BB1BBA" w:rsidP="00BD05BB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FF0000"/>
          <w:sz w:val="20"/>
        </w:rPr>
      </w:pPr>
    </w:p>
    <w:p w:rsidR="00BB1BBA" w:rsidRPr="00E6265C" w:rsidRDefault="00BB1BBA" w:rsidP="00BB1BBA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color w:val="auto"/>
          <w:sz w:val="20"/>
          <w:u w:val="single"/>
        </w:rPr>
      </w:pPr>
      <w:r w:rsidRPr="00E6265C">
        <w:rPr>
          <w:rFonts w:ascii="Arial" w:hAnsi="Arial" w:cs="Arial"/>
          <w:b/>
          <w:color w:val="auto"/>
          <w:sz w:val="20"/>
          <w:u w:val="single"/>
        </w:rPr>
        <w:t>5. Ferientermine</w:t>
      </w:r>
    </w:p>
    <w:p w:rsidR="00BB1BBA" w:rsidRPr="00E6265C" w:rsidRDefault="00BB1BBA" w:rsidP="00BB1BBA">
      <w:pPr>
        <w:rPr>
          <w:rFonts w:cs="Arial"/>
          <w:b/>
          <w:sz w:val="20"/>
          <w:u w:val="single"/>
        </w:rPr>
      </w:pPr>
    </w:p>
    <w:p w:rsidR="00BB1BBA" w:rsidRPr="00E6265C" w:rsidRDefault="00BB1BBA" w:rsidP="00BB1BBA">
      <w:pPr>
        <w:rPr>
          <w:rFonts w:cs="Arial"/>
          <w:bCs/>
          <w:sz w:val="20"/>
        </w:rPr>
      </w:pPr>
      <w:r w:rsidRPr="00E6265C">
        <w:rPr>
          <w:rFonts w:cs="Arial"/>
          <w:bCs/>
          <w:sz w:val="20"/>
        </w:rPr>
        <w:t xml:space="preserve">Damit Sie Ihren Urlaub langfristig planen können, finden Sie hier die Ferientermine der nächsten beiden Schuljahre. </w:t>
      </w:r>
    </w:p>
    <w:p w:rsidR="00BB1BBA" w:rsidRPr="00E6265C" w:rsidRDefault="00BB1BBA" w:rsidP="00BB1BBA">
      <w:pPr>
        <w:rPr>
          <w:rFonts w:cs="Arial"/>
          <w:b/>
          <w:bCs/>
          <w:sz w:val="20"/>
        </w:rPr>
      </w:pPr>
      <w:r w:rsidRPr="00E6265C">
        <w:rPr>
          <w:rFonts w:cs="Arial"/>
          <w:b/>
          <w:bCs/>
          <w:sz w:val="20"/>
        </w:rPr>
        <w:t xml:space="preserve">Gemäß Absprache mit unserem Schulelternbeirat, kann nur in begründeten Ausnahmefällen </w:t>
      </w:r>
      <w:r w:rsidRPr="00E6265C">
        <w:rPr>
          <w:rFonts w:cs="Arial"/>
          <w:b/>
          <w:bCs/>
          <w:sz w:val="20"/>
          <w:u w:val="single"/>
        </w:rPr>
        <w:t>einmal in der Grundschulzeit</w:t>
      </w:r>
      <w:r w:rsidRPr="00E6265C">
        <w:rPr>
          <w:rFonts w:cs="Arial"/>
          <w:b/>
          <w:bCs/>
          <w:sz w:val="20"/>
        </w:rPr>
        <w:t xml:space="preserve"> für </w:t>
      </w:r>
      <w:r w:rsidRPr="00E6265C">
        <w:rPr>
          <w:rFonts w:cs="Arial"/>
          <w:b/>
          <w:bCs/>
          <w:sz w:val="20"/>
          <w:u w:val="single"/>
        </w:rPr>
        <w:t>maximal drei Tage</w:t>
      </w:r>
      <w:r w:rsidRPr="00E6265C">
        <w:rPr>
          <w:rFonts w:cs="Arial"/>
          <w:b/>
          <w:bCs/>
          <w:sz w:val="20"/>
        </w:rPr>
        <w:t xml:space="preserve">, z. B. aus familiären Gründen wie Todesfällen u. Ä. eine Beurlaubung genehmigt werden. Mit dem Antrag ist ein </w:t>
      </w:r>
      <w:r w:rsidRPr="00E6265C">
        <w:rPr>
          <w:rFonts w:cs="Arial"/>
          <w:b/>
          <w:bCs/>
          <w:sz w:val="20"/>
          <w:u w:val="single"/>
        </w:rPr>
        <w:t>entsprechender Nachweis</w:t>
      </w:r>
      <w:r w:rsidRPr="00E6265C">
        <w:rPr>
          <w:rFonts w:cs="Arial"/>
          <w:b/>
          <w:bCs/>
          <w:sz w:val="20"/>
        </w:rPr>
        <w:t xml:space="preserve"> vorzulegen. </w:t>
      </w:r>
    </w:p>
    <w:p w:rsidR="00BB1BBA" w:rsidRPr="00E6265C" w:rsidRDefault="00BB1BBA" w:rsidP="00BB1BBA">
      <w:pPr>
        <w:rPr>
          <w:rFonts w:cs="Arial"/>
          <w:b/>
          <w:bCs/>
          <w:sz w:val="20"/>
        </w:rPr>
      </w:pPr>
    </w:p>
    <w:p w:rsidR="00BB1BBA" w:rsidRPr="00E6265C" w:rsidRDefault="00BB1BBA" w:rsidP="00BB1BBA">
      <w:pPr>
        <w:rPr>
          <w:rFonts w:cs="Arial"/>
          <w:bCs/>
          <w:sz w:val="20"/>
        </w:rPr>
      </w:pPr>
    </w:p>
    <w:p w:rsidR="00BB1BBA" w:rsidRPr="00E6265C" w:rsidRDefault="00BB1BBA" w:rsidP="00BB1BBA">
      <w:pPr>
        <w:rPr>
          <w:rFonts w:cs="Arial"/>
          <w:bCs/>
          <w:sz w:val="20"/>
        </w:rPr>
      </w:pPr>
      <w:r w:rsidRPr="00E6265C">
        <w:rPr>
          <w:rFonts w:cs="Arial"/>
          <w:bCs/>
          <w:sz w:val="20"/>
        </w:rPr>
        <w:t>Bitte beachten Sie, dass Beurlaubungen</w:t>
      </w:r>
    </w:p>
    <w:p w:rsidR="00BB1BBA" w:rsidRPr="00E6265C" w:rsidRDefault="00BB1BBA" w:rsidP="00BB1BBA">
      <w:pPr>
        <w:numPr>
          <w:ilvl w:val="0"/>
          <w:numId w:val="11"/>
        </w:numPr>
        <w:rPr>
          <w:rFonts w:cs="Arial"/>
          <w:b/>
          <w:bCs/>
          <w:sz w:val="20"/>
        </w:rPr>
      </w:pPr>
      <w:r w:rsidRPr="00E6265C">
        <w:rPr>
          <w:rFonts w:cs="Arial"/>
          <w:b/>
          <w:bCs/>
          <w:sz w:val="20"/>
        </w:rPr>
        <w:t>frühzeitig, d. h. in der Regel, 14 Tage im Voraus, schriftlich beantragt werden müssen.</w:t>
      </w:r>
    </w:p>
    <w:p w:rsidR="00BB1BBA" w:rsidRPr="00E6265C" w:rsidRDefault="00BB1BBA" w:rsidP="00BB1BBA">
      <w:pPr>
        <w:numPr>
          <w:ilvl w:val="0"/>
          <w:numId w:val="11"/>
        </w:numPr>
        <w:rPr>
          <w:rFonts w:cs="Arial"/>
          <w:b/>
          <w:bCs/>
          <w:sz w:val="20"/>
        </w:rPr>
      </w:pPr>
      <w:r w:rsidRPr="00E6265C">
        <w:rPr>
          <w:rFonts w:cs="Arial"/>
          <w:b/>
          <w:bCs/>
          <w:sz w:val="20"/>
        </w:rPr>
        <w:t>bis zu drei Tagen schriftlich bei der Klassenleitung zu beantragen sind.</w:t>
      </w:r>
    </w:p>
    <w:p w:rsidR="00BB1BBA" w:rsidRPr="00E6265C" w:rsidRDefault="00E6265C" w:rsidP="00BB1BBA">
      <w:pPr>
        <w:numPr>
          <w:ilvl w:val="0"/>
          <w:numId w:val="11"/>
        </w:numPr>
        <w:rPr>
          <w:rFonts w:cs="Arial"/>
          <w:b/>
          <w:bCs/>
          <w:sz w:val="20"/>
        </w:rPr>
      </w:pPr>
      <w:r w:rsidRPr="00E6265C">
        <w:rPr>
          <w:rFonts w:cs="Arial"/>
          <w:b/>
          <w:bCs/>
          <w:sz w:val="20"/>
        </w:rPr>
        <w:t>ab vier</w:t>
      </w:r>
      <w:r w:rsidR="00BB1BBA" w:rsidRPr="00E6265C">
        <w:rPr>
          <w:rFonts w:cs="Arial"/>
          <w:b/>
          <w:bCs/>
          <w:sz w:val="20"/>
        </w:rPr>
        <w:t xml:space="preserve"> Tagen und direkt vor bzw. nach den Ferien bei der Schulleitung einzureichen sind.</w:t>
      </w:r>
    </w:p>
    <w:p w:rsidR="00BB1BBA" w:rsidRPr="00E6265C" w:rsidRDefault="00BB1BBA" w:rsidP="00BB1BBA">
      <w:pPr>
        <w:ind w:left="360"/>
        <w:rPr>
          <w:rFonts w:cs="Arial"/>
          <w:b/>
          <w:bCs/>
          <w:sz w:val="20"/>
        </w:rPr>
      </w:pPr>
    </w:p>
    <w:p w:rsidR="00BB1BBA" w:rsidRPr="00E6265C" w:rsidRDefault="00BB1BBA" w:rsidP="00BB1BBA">
      <w:pPr>
        <w:rPr>
          <w:rFonts w:cs="Arial"/>
          <w:b/>
          <w:bCs/>
          <w:sz w:val="20"/>
        </w:rPr>
      </w:pPr>
      <w:r w:rsidRPr="00E6265C">
        <w:rPr>
          <w:rFonts w:cs="Arial"/>
          <w:bCs/>
          <w:sz w:val="20"/>
        </w:rPr>
        <w:t>Am letzten Schultag vor den Schulferien endet der Unterricht spätestens um 12.00 Uhr. Die Betreuende Grundschule findet bis 16.00 Uhr statt.</w:t>
      </w:r>
    </w:p>
    <w:p w:rsidR="00BB1BBA" w:rsidRPr="001801A8" w:rsidRDefault="00BB1BBA" w:rsidP="00BB1BBA">
      <w:pPr>
        <w:rPr>
          <w:sz w:val="20"/>
        </w:rPr>
      </w:pPr>
    </w:p>
    <w:tbl>
      <w:tblPr>
        <w:tblW w:w="11065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9"/>
        <w:gridCol w:w="146"/>
      </w:tblGrid>
      <w:tr w:rsidR="00BB1BBA" w:rsidRPr="001801A8" w:rsidTr="00BB1BBA">
        <w:trPr>
          <w:trHeight w:val="1926"/>
        </w:trPr>
        <w:tc>
          <w:tcPr>
            <w:tcW w:w="11065" w:type="dxa"/>
            <w:gridSpan w:val="2"/>
            <w:tcBorders>
              <w:bottom w:val="nil"/>
            </w:tcBorders>
          </w:tcPr>
          <w:tbl>
            <w:tblPr>
              <w:tblpPr w:leftFromText="141" w:rightFromText="141" w:horzAnchor="margin" w:tblpY="220"/>
              <w:tblOverlap w:val="never"/>
              <w:tblW w:w="10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6"/>
              <w:gridCol w:w="1871"/>
              <w:gridCol w:w="451"/>
              <w:gridCol w:w="1816"/>
              <w:gridCol w:w="1455"/>
              <w:gridCol w:w="2925"/>
            </w:tblGrid>
            <w:tr w:rsidR="00BB1BBA" w:rsidRPr="001801A8" w:rsidTr="00BB1BBA">
              <w:trPr>
                <w:trHeight w:val="567"/>
              </w:trPr>
              <w:tc>
                <w:tcPr>
                  <w:tcW w:w="60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AA11F0" w:rsidRDefault="00BB1BBA" w:rsidP="00BB1B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</w:rPr>
                    <w:t>Schulferien 2017/18</w:t>
                  </w:r>
                  <w:r w:rsidRPr="001801A8">
                    <w:rPr>
                      <w:b/>
                      <w:sz w:val="20"/>
                    </w:rPr>
                    <w:t xml:space="preserve"> </w:t>
                  </w:r>
                </w:p>
                <w:p w:rsidR="00BB1BBA" w:rsidRDefault="00BB1BBA" w:rsidP="00BB1BBA">
                  <w:pPr>
                    <w:rPr>
                      <w:sz w:val="20"/>
                    </w:rPr>
                  </w:pPr>
                  <w:r w:rsidRPr="00AA11F0">
                    <w:rPr>
                      <w:sz w:val="16"/>
                      <w:szCs w:val="16"/>
                    </w:rPr>
                    <w:t>(angegeben sind jeweils der erste und der letzte Ferientag)</w:t>
                  </w:r>
                </w:p>
              </w:tc>
              <w:tc>
                <w:tcPr>
                  <w:tcW w:w="4380" w:type="dxa"/>
                  <w:gridSpan w:val="2"/>
                  <w:shd w:val="clear" w:color="auto" w:fill="auto"/>
                  <w:vAlign w:val="center"/>
                </w:tcPr>
                <w:p w:rsidR="00BB1BBA" w:rsidRPr="00B035C0" w:rsidRDefault="00BB1BBA" w:rsidP="00BB1BBA">
                  <w:pPr>
                    <w:rPr>
                      <w:b/>
                      <w:sz w:val="18"/>
                      <w:szCs w:val="18"/>
                    </w:rPr>
                  </w:pPr>
                  <w:r w:rsidRPr="00B035C0">
                    <w:rPr>
                      <w:b/>
                      <w:sz w:val="18"/>
                      <w:szCs w:val="18"/>
                    </w:rPr>
                    <w:t>Bewegliche Ferientage 2017/18</w:t>
                  </w:r>
                </w:p>
              </w:tc>
            </w:tr>
            <w:tr w:rsidR="00BB1BBA" w:rsidRPr="001801A8" w:rsidTr="00BB1BBA">
              <w:trPr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Herbstferien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Mo., 02.10.17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Fr., 13.10.17 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:rsidR="00BB1BBA" w:rsidRPr="00872B86" w:rsidRDefault="00BB1BBA" w:rsidP="00BB1BB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30.10.17</w:t>
                  </w:r>
                </w:p>
              </w:tc>
              <w:tc>
                <w:tcPr>
                  <w:tcW w:w="2925" w:type="dxa"/>
                  <w:shd w:val="clear" w:color="auto" w:fill="auto"/>
                  <w:vAlign w:val="bottom"/>
                </w:tcPr>
                <w:p w:rsidR="00BB1BBA" w:rsidRPr="00B035C0" w:rsidRDefault="00BB1BBA" w:rsidP="00BB1BBA">
                  <w:pPr>
                    <w:rPr>
                      <w:sz w:val="18"/>
                      <w:szCs w:val="18"/>
                    </w:rPr>
                  </w:pPr>
                  <w:r w:rsidRPr="00B035C0">
                    <w:rPr>
                      <w:sz w:val="18"/>
                      <w:szCs w:val="18"/>
                    </w:rPr>
                    <w:t>Montag vor Reformationstag</w:t>
                  </w:r>
                </w:p>
              </w:tc>
            </w:tr>
            <w:tr w:rsidR="00BB1BBA" w:rsidRPr="001801A8" w:rsidTr="00BB1BBA">
              <w:trPr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Weihnachtsferien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Fr., 22.12.17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Di., 09.01.18 </w:t>
                  </w:r>
                </w:p>
              </w:tc>
              <w:tc>
                <w:tcPr>
                  <w:tcW w:w="1455" w:type="dxa"/>
                  <w:vMerge w:val="restart"/>
                  <w:shd w:val="clear" w:color="auto" w:fill="auto"/>
                  <w:vAlign w:val="center"/>
                </w:tcPr>
                <w:p w:rsidR="00BB1BBA" w:rsidRPr="00AA11F0" w:rsidRDefault="00BB1BBA" w:rsidP="00BB1BB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12.02.18</w:t>
                  </w:r>
                </w:p>
                <w:p w:rsidR="00BB1BBA" w:rsidRPr="00AA11F0" w:rsidRDefault="00BB1BBA" w:rsidP="00BB1BB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13.02.</w:t>
                  </w:r>
                  <w:r w:rsidRPr="001801A8">
                    <w:rPr>
                      <w:b/>
                      <w:sz w:val="20"/>
                    </w:rPr>
                    <w:t>1</w:t>
                  </w:r>
                  <w:r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2925" w:type="dxa"/>
                  <w:vMerge w:val="restart"/>
                  <w:shd w:val="clear" w:color="auto" w:fill="auto"/>
                  <w:vAlign w:val="center"/>
                </w:tcPr>
                <w:p w:rsidR="00BB1BBA" w:rsidRPr="00B035C0" w:rsidRDefault="00BB1BBA" w:rsidP="00BB1BBA">
                  <w:pPr>
                    <w:rPr>
                      <w:sz w:val="18"/>
                      <w:szCs w:val="18"/>
                    </w:rPr>
                  </w:pPr>
                  <w:r w:rsidRPr="00B035C0">
                    <w:rPr>
                      <w:sz w:val="18"/>
                      <w:szCs w:val="18"/>
                    </w:rPr>
                    <w:t>Rosenmontag</w:t>
                  </w:r>
                </w:p>
                <w:p w:rsidR="00BB1BBA" w:rsidRPr="00B035C0" w:rsidRDefault="00BB1BBA" w:rsidP="00BB1BBA">
                  <w:pPr>
                    <w:rPr>
                      <w:sz w:val="18"/>
                      <w:szCs w:val="18"/>
                    </w:rPr>
                  </w:pPr>
                  <w:r w:rsidRPr="00B035C0">
                    <w:rPr>
                      <w:sz w:val="18"/>
                      <w:szCs w:val="18"/>
                    </w:rPr>
                    <w:t>Faschingsdienstag</w:t>
                  </w:r>
                </w:p>
              </w:tc>
            </w:tr>
            <w:tr w:rsidR="00BB1BBA" w:rsidRPr="001801A8" w:rsidTr="00BB1BBA">
              <w:trPr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Osterferien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Mo., 26.03.18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Fr., 06.04.18 </w:t>
                  </w:r>
                </w:p>
              </w:tc>
              <w:tc>
                <w:tcPr>
                  <w:tcW w:w="1455" w:type="dxa"/>
                  <w:vMerge/>
                  <w:shd w:val="clear" w:color="auto" w:fill="auto"/>
                </w:tcPr>
                <w:p w:rsidR="00BB1BBA" w:rsidRDefault="00BB1BBA" w:rsidP="00BB1BB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25" w:type="dxa"/>
                  <w:vMerge/>
                  <w:shd w:val="clear" w:color="auto" w:fill="auto"/>
                </w:tcPr>
                <w:p w:rsidR="00BB1BBA" w:rsidRPr="00B035C0" w:rsidRDefault="00BB1BBA" w:rsidP="00BB1BB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B1BBA" w:rsidRPr="001801A8" w:rsidTr="00BB1BBA">
              <w:trPr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Sommerferien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Mo., 25.06.18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B1BBA" w:rsidRPr="00D743EE" w:rsidRDefault="00BB1BBA" w:rsidP="00BB1B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Fr., 03.08.18 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BB1BBA" w:rsidRPr="001801A8" w:rsidRDefault="00BB1BBA" w:rsidP="00BB1BBA">
                  <w:r>
                    <w:rPr>
                      <w:b/>
                      <w:sz w:val="20"/>
                    </w:rPr>
                    <w:t>30.04.</w:t>
                  </w:r>
                  <w:r w:rsidRPr="004C4278">
                    <w:rPr>
                      <w:b/>
                      <w:sz w:val="20"/>
                    </w:rPr>
                    <w:t>18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:rsidR="00BB1BBA" w:rsidRPr="00B035C0" w:rsidRDefault="00BB1BBA" w:rsidP="00BB1BBA">
                  <w:pPr>
                    <w:rPr>
                      <w:sz w:val="18"/>
                      <w:szCs w:val="18"/>
                    </w:rPr>
                  </w:pPr>
                  <w:r w:rsidRPr="00B035C0">
                    <w:rPr>
                      <w:sz w:val="18"/>
                      <w:szCs w:val="18"/>
                    </w:rPr>
                    <w:t>Montag vor 1.5. (Tag der Arbeit)</w:t>
                  </w:r>
                </w:p>
              </w:tc>
            </w:tr>
            <w:tr w:rsidR="00BB1BBA" w:rsidRPr="001801A8" w:rsidTr="00BB1BBA">
              <w:trPr>
                <w:trHeight w:val="283"/>
              </w:trPr>
              <w:tc>
                <w:tcPr>
                  <w:tcW w:w="6064" w:type="dxa"/>
                  <w:gridSpan w:val="4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BB1BBA" w:rsidRDefault="00BB1BBA" w:rsidP="00BB1BBA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BB1BBA" w:rsidRPr="00B035C0" w:rsidRDefault="00BB1BBA" w:rsidP="00BB1BBA">
                  <w:r>
                    <w:rPr>
                      <w:b/>
                      <w:sz w:val="20"/>
                    </w:rPr>
                    <w:t>11.05.18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:rsidR="00BB1BBA" w:rsidRPr="00B035C0" w:rsidRDefault="00BB1BBA" w:rsidP="00BB1BBA">
                  <w:pPr>
                    <w:rPr>
                      <w:sz w:val="18"/>
                      <w:szCs w:val="18"/>
                    </w:rPr>
                  </w:pPr>
                  <w:r w:rsidRPr="00B035C0">
                    <w:rPr>
                      <w:sz w:val="18"/>
                      <w:szCs w:val="18"/>
                    </w:rPr>
                    <w:t>Freitag nach Christi Himmelfahrt</w:t>
                  </w:r>
                </w:p>
              </w:tc>
            </w:tr>
            <w:tr w:rsidR="00BB1BBA" w:rsidRPr="001801A8" w:rsidTr="00BB1BBA">
              <w:trPr>
                <w:trHeight w:val="283"/>
              </w:trPr>
              <w:tc>
                <w:tcPr>
                  <w:tcW w:w="6064" w:type="dxa"/>
                  <w:gridSpan w:val="4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B1BBA" w:rsidRDefault="00BB1BBA" w:rsidP="00BB1BBA">
                  <w:pPr>
                    <w:rPr>
                      <w:sz w:val="20"/>
                    </w:rPr>
                  </w:pPr>
                </w:p>
              </w:tc>
              <w:tc>
                <w:tcPr>
                  <w:tcW w:w="14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1BBA" w:rsidRPr="00B035C0" w:rsidRDefault="00BB1BBA" w:rsidP="00BB1BB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01.06.18</w:t>
                  </w:r>
                </w:p>
              </w:tc>
              <w:tc>
                <w:tcPr>
                  <w:tcW w:w="29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B1BBA" w:rsidRPr="00B035C0" w:rsidRDefault="00BB1BBA" w:rsidP="00BB1BBA">
                  <w:pPr>
                    <w:rPr>
                      <w:sz w:val="18"/>
                      <w:szCs w:val="18"/>
                    </w:rPr>
                  </w:pPr>
                  <w:r w:rsidRPr="00B035C0">
                    <w:rPr>
                      <w:sz w:val="18"/>
                      <w:szCs w:val="18"/>
                    </w:rPr>
                    <w:t>Freitag nach Fronleichnam</w:t>
                  </w:r>
                </w:p>
              </w:tc>
            </w:tr>
          </w:tbl>
          <w:p w:rsidR="00BB1BBA" w:rsidRPr="001801A8" w:rsidRDefault="00BB1BBA" w:rsidP="00BB1BBA">
            <w:pPr>
              <w:rPr>
                <w:b/>
                <w:sz w:val="20"/>
              </w:rPr>
            </w:pPr>
          </w:p>
        </w:tc>
      </w:tr>
      <w:tr w:rsidR="00BB1BBA" w:rsidRPr="00031E7F" w:rsidTr="00BB1BBA">
        <w:trPr>
          <w:trHeight w:val="1926"/>
        </w:trPr>
        <w:tc>
          <w:tcPr>
            <w:tcW w:w="10919" w:type="dxa"/>
            <w:tcBorders>
              <w:bottom w:val="nil"/>
            </w:tcBorders>
          </w:tcPr>
          <w:tbl>
            <w:tblPr>
              <w:tblW w:w="1077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9"/>
            </w:tblGrid>
            <w:tr w:rsidR="00BB1BBA" w:rsidRPr="001801A8" w:rsidTr="00BB1BBA">
              <w:trPr>
                <w:trHeight w:val="1926"/>
              </w:trPr>
              <w:tc>
                <w:tcPr>
                  <w:tcW w:w="10779" w:type="dxa"/>
                  <w:tcBorders>
                    <w:bottom w:val="nil"/>
                  </w:tcBorders>
                </w:tcPr>
                <w:tbl>
                  <w:tblPr>
                    <w:tblpPr w:leftFromText="141" w:rightFromText="141" w:horzAnchor="margin" w:tblpY="220"/>
                    <w:tblOverlap w:val="never"/>
                    <w:tblW w:w="103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25"/>
                    <w:gridCol w:w="2045"/>
                    <w:gridCol w:w="283"/>
                    <w:gridCol w:w="1696"/>
                    <w:gridCol w:w="1471"/>
                    <w:gridCol w:w="2923"/>
                  </w:tblGrid>
                  <w:tr w:rsidR="00BB1BBA" w:rsidRPr="001801A8" w:rsidTr="00BB1BBA">
                    <w:trPr>
                      <w:trHeight w:val="567"/>
                    </w:trPr>
                    <w:tc>
                      <w:tcPr>
                        <w:tcW w:w="594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AA11F0" w:rsidRDefault="00BB1BBA" w:rsidP="00BB1BB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Schulferien 2018/19</w:t>
                        </w:r>
                      </w:p>
                      <w:p w:rsidR="00BB1BBA" w:rsidRDefault="00BB1BBA" w:rsidP="00BB1BBA">
                        <w:pPr>
                          <w:rPr>
                            <w:sz w:val="20"/>
                          </w:rPr>
                        </w:pPr>
                        <w:r w:rsidRPr="00AA11F0">
                          <w:rPr>
                            <w:sz w:val="16"/>
                            <w:szCs w:val="16"/>
                          </w:rPr>
                          <w:t>(angegeben sind jeweils der erste und der letzte Ferientag)</w:t>
                        </w:r>
                      </w:p>
                    </w:tc>
                    <w:tc>
                      <w:tcPr>
                        <w:tcW w:w="4394" w:type="dxa"/>
                        <w:gridSpan w:val="2"/>
                        <w:shd w:val="clear" w:color="auto" w:fill="auto"/>
                        <w:vAlign w:val="center"/>
                      </w:tcPr>
                      <w:p w:rsidR="00BB1BBA" w:rsidRPr="00B035C0" w:rsidRDefault="00BB1BBA" w:rsidP="00BB1BB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Bewegliche Ferientage 2018</w:t>
                        </w:r>
                        <w:r w:rsidRPr="00B035C0">
                          <w:rPr>
                            <w:b/>
                            <w:sz w:val="18"/>
                            <w:szCs w:val="18"/>
                          </w:rPr>
                          <w:t>/1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BB1BBA" w:rsidRPr="001801A8" w:rsidTr="00BB1BBA">
                    <w:trPr>
                      <w:trHeight w:val="283"/>
                    </w:trPr>
                    <w:tc>
                      <w:tcPr>
                        <w:tcW w:w="1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 w:rsidRPr="00D743EE">
                          <w:rPr>
                            <w:b/>
                            <w:sz w:val="20"/>
                          </w:rPr>
                          <w:t>Herbstferien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Mo., 01.10.18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 w:rsidRPr="00D743EE"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Fr., 12.10.18</w:t>
                        </w:r>
                      </w:p>
                    </w:tc>
                    <w:tc>
                      <w:tcPr>
                        <w:tcW w:w="1471" w:type="dxa"/>
                        <w:shd w:val="clear" w:color="auto" w:fill="auto"/>
                        <w:vAlign w:val="center"/>
                      </w:tcPr>
                      <w:p w:rsidR="00BB1BBA" w:rsidRPr="00872B86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02.11.18</w:t>
                        </w:r>
                      </w:p>
                    </w:tc>
                    <w:tc>
                      <w:tcPr>
                        <w:tcW w:w="2920" w:type="dxa"/>
                        <w:shd w:val="clear" w:color="auto" w:fill="auto"/>
                        <w:vAlign w:val="bottom"/>
                      </w:tcPr>
                      <w:p w:rsidR="00BB1BBA" w:rsidRPr="00B035C0" w:rsidRDefault="00BB1BBA" w:rsidP="00BB1B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Freitag nach Allerheiligen</w:t>
                        </w:r>
                      </w:p>
                    </w:tc>
                  </w:tr>
                  <w:tr w:rsidR="00BB1BBA" w:rsidRPr="001801A8" w:rsidTr="00BB1BBA">
                    <w:trPr>
                      <w:trHeight w:val="283"/>
                    </w:trPr>
                    <w:tc>
                      <w:tcPr>
                        <w:tcW w:w="1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 w:rsidRPr="00D743EE">
                          <w:rPr>
                            <w:b/>
                            <w:sz w:val="20"/>
                          </w:rPr>
                          <w:t>Weihnachtsferie</w:t>
                        </w:r>
                        <w:r>
                          <w:rPr>
                            <w:b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Do., 20.12.18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 w:rsidRPr="00D743EE"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Fr., 04.01.19</w:t>
                        </w:r>
                      </w:p>
                    </w:tc>
                    <w:tc>
                      <w:tcPr>
                        <w:tcW w:w="1471" w:type="dxa"/>
                        <w:vMerge w:val="restart"/>
                        <w:shd w:val="clear" w:color="auto" w:fill="auto"/>
                        <w:vAlign w:val="center"/>
                      </w:tcPr>
                      <w:p w:rsidR="00BB1BBA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04.03.19</w:t>
                        </w:r>
                      </w:p>
                      <w:p w:rsidR="00BB1BBA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05.03.19</w:t>
                        </w:r>
                      </w:p>
                      <w:p w:rsidR="00BB1BBA" w:rsidRPr="00AA11F0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06.03.19</w:t>
                        </w:r>
                      </w:p>
                    </w:tc>
                    <w:tc>
                      <w:tcPr>
                        <w:tcW w:w="2920" w:type="dxa"/>
                        <w:vMerge w:val="restart"/>
                        <w:shd w:val="clear" w:color="auto" w:fill="auto"/>
                        <w:vAlign w:val="center"/>
                      </w:tcPr>
                      <w:p w:rsidR="00BB1BBA" w:rsidRPr="00B035C0" w:rsidRDefault="00BB1BBA" w:rsidP="00BB1BBA">
                        <w:pPr>
                          <w:rPr>
                            <w:sz w:val="18"/>
                            <w:szCs w:val="18"/>
                          </w:rPr>
                        </w:pPr>
                        <w:r w:rsidRPr="00B035C0">
                          <w:rPr>
                            <w:sz w:val="18"/>
                            <w:szCs w:val="18"/>
                          </w:rPr>
                          <w:t>Rosenmontag</w:t>
                        </w:r>
                      </w:p>
                      <w:p w:rsidR="00BB1BBA" w:rsidRDefault="00BB1BBA" w:rsidP="00BB1BBA">
                        <w:pPr>
                          <w:rPr>
                            <w:sz w:val="18"/>
                            <w:szCs w:val="18"/>
                          </w:rPr>
                        </w:pPr>
                        <w:r w:rsidRPr="00B035C0">
                          <w:rPr>
                            <w:sz w:val="18"/>
                            <w:szCs w:val="18"/>
                          </w:rPr>
                          <w:t>Faschingsdienstag</w:t>
                        </w:r>
                      </w:p>
                      <w:p w:rsidR="00BB1BBA" w:rsidRPr="00B035C0" w:rsidRDefault="00BB1BBA" w:rsidP="00BB1B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Aschermittwoch</w:t>
                        </w:r>
                      </w:p>
                    </w:tc>
                  </w:tr>
                  <w:tr w:rsidR="00BB1BBA" w:rsidRPr="001801A8" w:rsidTr="00BB1BBA">
                    <w:trPr>
                      <w:trHeight w:val="283"/>
                    </w:trPr>
                    <w:tc>
                      <w:tcPr>
                        <w:tcW w:w="1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Winterferien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Mo., 25.02.19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Fr., 01.03.19 </w:t>
                        </w:r>
                      </w:p>
                    </w:tc>
                    <w:tc>
                      <w:tcPr>
                        <w:tcW w:w="1471" w:type="dxa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BB1BBA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2920" w:type="dxa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BB1BBA" w:rsidRPr="00B035C0" w:rsidRDefault="00BB1BBA" w:rsidP="00BB1BB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B1BBA" w:rsidRPr="001801A8" w:rsidTr="00BB1BBA">
                    <w:trPr>
                      <w:trHeight w:val="283"/>
                    </w:trPr>
                    <w:tc>
                      <w:tcPr>
                        <w:tcW w:w="19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 w:rsidRPr="00D743EE">
                          <w:rPr>
                            <w:b/>
                            <w:sz w:val="20"/>
                          </w:rPr>
                          <w:t>Osterferien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Di., 23.04.19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 w:rsidRPr="00D743EE"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Di., 30.04.19</w:t>
                        </w:r>
                      </w:p>
                    </w:tc>
                    <w:tc>
                      <w:tcPr>
                        <w:tcW w:w="1471" w:type="dxa"/>
                        <w:shd w:val="clear" w:color="auto" w:fill="auto"/>
                      </w:tcPr>
                      <w:p w:rsidR="00BB1BBA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31.05.19</w:t>
                        </w:r>
                      </w:p>
                    </w:tc>
                    <w:tc>
                      <w:tcPr>
                        <w:tcW w:w="2920" w:type="dxa"/>
                        <w:shd w:val="clear" w:color="auto" w:fill="auto"/>
                      </w:tcPr>
                      <w:p w:rsidR="00BB1BBA" w:rsidRPr="00B035C0" w:rsidRDefault="00BB1BBA" w:rsidP="00BB1BBA">
                        <w:pPr>
                          <w:rPr>
                            <w:sz w:val="18"/>
                            <w:szCs w:val="18"/>
                          </w:rPr>
                        </w:pPr>
                        <w:r w:rsidRPr="00B035C0">
                          <w:rPr>
                            <w:sz w:val="18"/>
                            <w:szCs w:val="18"/>
                          </w:rPr>
                          <w:t>Freitag nach Christi Himmelfahrt</w:t>
                        </w:r>
                      </w:p>
                    </w:tc>
                  </w:tr>
                  <w:tr w:rsidR="00BB1BBA" w:rsidRPr="001801A8" w:rsidTr="00BB1BBA">
                    <w:trPr>
                      <w:trHeight w:val="283"/>
                    </w:trPr>
                    <w:tc>
                      <w:tcPr>
                        <w:tcW w:w="19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 w:rsidRPr="00D743EE">
                          <w:rPr>
                            <w:b/>
                            <w:sz w:val="20"/>
                          </w:rPr>
                          <w:t>Sommerferien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Mo., 01.07.19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 w:rsidRPr="00D743EE">
                          <w:rPr>
                            <w:sz w:val="20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B1BBA" w:rsidRPr="00D743EE" w:rsidRDefault="00BB1BBA" w:rsidP="00BB1BB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Fr., 09.08.19 </w:t>
                        </w:r>
                      </w:p>
                    </w:tc>
                    <w:tc>
                      <w:tcPr>
                        <w:tcW w:w="1471" w:type="dxa"/>
                        <w:shd w:val="clear" w:color="auto" w:fill="auto"/>
                      </w:tcPr>
                      <w:p w:rsidR="00BB1BBA" w:rsidRPr="00744129" w:rsidRDefault="00BB1BBA" w:rsidP="00BB1BBA">
                        <w:pPr>
                          <w:rPr>
                            <w:b/>
                            <w:sz w:val="20"/>
                          </w:rPr>
                        </w:pPr>
                        <w:r w:rsidRPr="00744129">
                          <w:rPr>
                            <w:b/>
                            <w:sz w:val="20"/>
                          </w:rPr>
                          <w:t>21.06.19</w:t>
                        </w:r>
                      </w:p>
                    </w:tc>
                    <w:tc>
                      <w:tcPr>
                        <w:tcW w:w="2920" w:type="dxa"/>
                        <w:shd w:val="clear" w:color="auto" w:fill="auto"/>
                      </w:tcPr>
                      <w:p w:rsidR="00BB1BBA" w:rsidRPr="00B035C0" w:rsidRDefault="00BB1BBA" w:rsidP="00BB1BBA">
                        <w:pPr>
                          <w:rPr>
                            <w:sz w:val="18"/>
                            <w:szCs w:val="18"/>
                          </w:rPr>
                        </w:pPr>
                        <w:r w:rsidRPr="00B035C0">
                          <w:rPr>
                            <w:sz w:val="18"/>
                            <w:szCs w:val="18"/>
                          </w:rPr>
                          <w:t>Freitag nach Fronleichnam</w:t>
                        </w:r>
                      </w:p>
                    </w:tc>
                  </w:tr>
                </w:tbl>
                <w:p w:rsidR="00BB1BBA" w:rsidRPr="001801A8" w:rsidRDefault="00BB1BBA" w:rsidP="00BB1BBA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BB1BBA" w:rsidRDefault="00BB1BBA" w:rsidP="00BB1BBA">
            <w:pPr>
              <w:rPr>
                <w:b/>
                <w:sz w:val="20"/>
              </w:rPr>
            </w:pPr>
          </w:p>
        </w:tc>
        <w:tc>
          <w:tcPr>
            <w:tcW w:w="146" w:type="dxa"/>
            <w:tcBorders>
              <w:bottom w:val="nil"/>
            </w:tcBorders>
          </w:tcPr>
          <w:p w:rsidR="00BB1BBA" w:rsidRPr="00D743EE" w:rsidRDefault="00BB1BBA" w:rsidP="00BB1BBA">
            <w:pPr>
              <w:rPr>
                <w:b/>
                <w:sz w:val="16"/>
                <w:szCs w:val="16"/>
              </w:rPr>
            </w:pPr>
          </w:p>
        </w:tc>
      </w:tr>
    </w:tbl>
    <w:p w:rsidR="002B53C6" w:rsidRDefault="005D2D06" w:rsidP="002B53C6">
      <w:pPr>
        <w:pStyle w:val="Text"/>
        <w:tabs>
          <w:tab w:val="left" w:pos="720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6</w:t>
      </w:r>
      <w:r w:rsidR="002B53C6" w:rsidRPr="00031E7F">
        <w:rPr>
          <w:rFonts w:ascii="Arial" w:hAnsi="Arial" w:cs="Arial"/>
          <w:b/>
          <w:bCs/>
          <w:sz w:val="20"/>
          <w:u w:val="single"/>
        </w:rPr>
        <w:t>. Termine im 1. Schulhalbjahr</w:t>
      </w:r>
    </w:p>
    <w:tbl>
      <w:tblPr>
        <w:tblpPr w:leftFromText="141" w:rightFromText="141" w:vertAnchor="text" w:horzAnchor="margin" w:tblpY="11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909"/>
        <w:gridCol w:w="5637"/>
      </w:tblGrid>
      <w:tr w:rsidR="00157DDE" w:rsidRPr="00031E7F" w:rsidTr="00BB1BBA">
        <w:trPr>
          <w:trHeight w:hRule="exact" w:val="75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135E5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35E51">
              <w:rPr>
                <w:rFonts w:ascii="Arial" w:hAnsi="Arial" w:cs="Arial"/>
                <w:color w:val="auto"/>
                <w:sz w:val="20"/>
              </w:rPr>
              <w:t>Fotoaktion „Rheinpfalz knipst Knirpse“ für die</w:t>
            </w:r>
          </w:p>
          <w:p w:rsidR="00157DDE" w:rsidRPr="00135E5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35E51">
              <w:rPr>
                <w:rFonts w:ascii="Arial" w:hAnsi="Arial" w:cs="Arial"/>
                <w:color w:val="auto"/>
                <w:sz w:val="20"/>
              </w:rPr>
              <w:t>Schulanfänger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F4402D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F4402D">
              <w:rPr>
                <w:rFonts w:ascii="Arial" w:hAnsi="Arial" w:cs="Arial"/>
                <w:color w:val="auto"/>
                <w:sz w:val="20"/>
              </w:rPr>
              <w:t>Do., 17.08.17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Schulanfänger bitte nochmals</w:t>
            </w:r>
            <w:r w:rsidRPr="00031E7F">
              <w:rPr>
                <w:rFonts w:ascii="Arial" w:hAnsi="Arial" w:cs="Arial"/>
                <w:sz w:val="20"/>
              </w:rPr>
              <w:t xml:space="preserve"> Schultüten mitbringen</w:t>
            </w:r>
          </w:p>
        </w:tc>
      </w:tr>
      <w:tr w:rsidR="00157DDE" w:rsidRPr="00031E7F" w:rsidTr="00BB1BBA">
        <w:trPr>
          <w:trHeight w:val="70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Programm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 xml:space="preserve">Pädagogische 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Schulentwicklung (PSE)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BC401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>Mo., 21.08.</w:t>
            </w:r>
          </w:p>
          <w:p w:rsidR="00157DDE" w:rsidRPr="00BC401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>bis</w:t>
            </w:r>
          </w:p>
          <w:p w:rsidR="00157DDE" w:rsidRPr="00BC401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>Fr. 01.09.2017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Methodentraining in allen Klassen</w:t>
            </w:r>
          </w:p>
        </w:tc>
      </w:tr>
      <w:tr w:rsidR="00157DDE" w:rsidRPr="00031E7F" w:rsidTr="00BB1BBA">
        <w:trPr>
          <w:trHeight w:hRule="exact" w:val="237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Default="00157DDE" w:rsidP="00BB1BBA">
            <w:pPr>
              <w:pStyle w:val="Text"/>
              <w:tabs>
                <w:tab w:val="left" w:pos="1134"/>
                <w:tab w:val="left" w:pos="3402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Schuljahresanfangs</w:t>
            </w:r>
            <w:r w:rsidR="00BC4011">
              <w:rPr>
                <w:rFonts w:ascii="Arial" w:hAnsi="Arial" w:cs="Arial"/>
                <w:sz w:val="20"/>
              </w:rPr>
              <w:t>-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ind w:left="360" w:hanging="360"/>
              <w:rPr>
                <w:rFonts w:ascii="Arial" w:hAnsi="Arial" w:cs="Arial"/>
                <w:sz w:val="20"/>
              </w:rPr>
            </w:pPr>
            <w:proofErr w:type="spellStart"/>
            <w:r w:rsidRPr="00031E7F">
              <w:rPr>
                <w:rFonts w:ascii="Arial" w:hAnsi="Arial" w:cs="Arial"/>
                <w:sz w:val="20"/>
              </w:rPr>
              <w:t>gottesdienst</w:t>
            </w:r>
            <w:proofErr w:type="spellEnd"/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BC401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>Do., 24.08.2017</w:t>
            </w:r>
            <w:r w:rsidRPr="00BC4011">
              <w:rPr>
                <w:rFonts w:ascii="Arial" w:hAnsi="Arial" w:cs="Arial"/>
                <w:color w:val="auto"/>
                <w:sz w:val="20"/>
              </w:rPr>
              <w:br/>
              <w:t>8.00 Uhr katholische Kirche Hl. Familie</w:t>
            </w:r>
          </w:p>
          <w:p w:rsidR="00157DDE" w:rsidRPr="00BC401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Auch</w:t>
            </w:r>
            <w:r w:rsidRPr="00031E7F">
              <w:rPr>
                <w:rFonts w:ascii="Arial" w:hAnsi="Arial" w:cs="Arial"/>
                <w:sz w:val="20"/>
              </w:rPr>
              <w:t xml:space="preserve"> Ethikkinder und alle </w:t>
            </w:r>
            <w:r w:rsidRPr="00031E7F">
              <w:rPr>
                <w:rFonts w:ascii="Arial" w:hAnsi="Arial" w:cs="Arial"/>
                <w:b/>
                <w:sz w:val="20"/>
              </w:rPr>
              <w:t>Eltern sind herzlich eingeladen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031E7F">
              <w:rPr>
                <w:rFonts w:ascii="Arial" w:hAnsi="Arial" w:cs="Arial"/>
                <w:sz w:val="20"/>
              </w:rPr>
              <w:t xml:space="preserve">Klassen treffen sich zum regulären Unterrichtsbeginn im Klassensaal. </w:t>
            </w:r>
          </w:p>
          <w:p w:rsidR="00157DDE" w:rsidRPr="007B5F6D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B5F6D">
              <w:rPr>
                <w:rFonts w:ascii="Arial" w:hAnsi="Arial" w:cs="Arial"/>
                <w:b/>
                <w:sz w:val="20"/>
                <w:u w:val="single"/>
              </w:rPr>
              <w:t>Für die Ethikkinder, die nicht am Gottesdienst teilnehmen – bitte beachten</w:t>
            </w:r>
            <w:r w:rsidRPr="007B5F6D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157DDE" w:rsidRPr="00E33511" w:rsidRDefault="007E2F33" w:rsidP="00BB1BBA">
            <w:pPr>
              <w:pStyle w:val="Text"/>
              <w:numPr>
                <w:ilvl w:val="0"/>
                <w:numId w:val="7"/>
              </w:numPr>
              <w:ind w:left="317" w:hanging="25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Unterrichtsbeginn um 8.50</w:t>
            </w:r>
            <w:r w:rsidR="00157DDE">
              <w:rPr>
                <w:rFonts w:ascii="Arial" w:hAnsi="Arial" w:cs="Arial"/>
                <w:sz w:val="20"/>
              </w:rPr>
              <w:t xml:space="preserve"> Uhr. </w:t>
            </w:r>
          </w:p>
          <w:p w:rsidR="00157DDE" w:rsidRPr="00E33511" w:rsidRDefault="00157DDE" w:rsidP="00BB1BBA">
            <w:pPr>
              <w:pStyle w:val="Text"/>
              <w:numPr>
                <w:ilvl w:val="0"/>
                <w:numId w:val="7"/>
              </w:numPr>
              <w:ind w:left="317" w:hanging="25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Klassenleitungen </w:t>
            </w:r>
            <w:r w:rsidRPr="00BC4011">
              <w:rPr>
                <w:rFonts w:ascii="Arial" w:hAnsi="Arial" w:cs="Arial"/>
                <w:sz w:val="20"/>
                <w:u w:val="single"/>
              </w:rPr>
              <w:t xml:space="preserve">bis spätestens </w:t>
            </w:r>
            <w:r w:rsidRPr="00BC4011">
              <w:rPr>
                <w:rFonts w:ascii="Arial" w:hAnsi="Arial" w:cs="Arial"/>
                <w:color w:val="auto"/>
                <w:sz w:val="20"/>
                <w:u w:val="single"/>
              </w:rPr>
              <w:t>Di., 22.08.2017</w:t>
            </w:r>
            <w:r w:rsidRPr="00E3351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E33511">
              <w:rPr>
                <w:rFonts w:ascii="Arial" w:hAnsi="Arial" w:cs="Arial"/>
                <w:sz w:val="20"/>
              </w:rPr>
              <w:t>schriftlich informieren, wenn</w:t>
            </w:r>
          </w:p>
          <w:p w:rsidR="00157DDE" w:rsidRPr="00E33511" w:rsidRDefault="00157DDE" w:rsidP="00BB1BBA">
            <w:pPr>
              <w:pStyle w:val="Text"/>
              <w:numPr>
                <w:ilvl w:val="1"/>
                <w:numId w:val="7"/>
              </w:numPr>
              <w:tabs>
                <w:tab w:val="left" w:pos="601"/>
              </w:tabs>
              <w:ind w:hanging="62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Betreuungsbedarf für die 1. Stunde besteht.</w:t>
            </w:r>
          </w:p>
          <w:p w:rsidR="00157DDE" w:rsidRPr="00031E7F" w:rsidRDefault="00157DDE" w:rsidP="00BB1BBA">
            <w:pPr>
              <w:pStyle w:val="Text"/>
              <w:numPr>
                <w:ilvl w:val="1"/>
                <w:numId w:val="7"/>
              </w:numPr>
              <w:tabs>
                <w:tab w:val="left" w:pos="601"/>
                <w:tab w:val="left" w:pos="3402"/>
              </w:tabs>
              <w:ind w:hanging="6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das Ethikkind in der 1. Stunde zu Hause bleibt.</w:t>
            </w:r>
          </w:p>
        </w:tc>
      </w:tr>
      <w:tr w:rsidR="00157DDE" w:rsidRPr="00031E7F" w:rsidTr="00BB1BBA">
        <w:trPr>
          <w:trHeight w:hRule="exact" w:val="98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135E5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35E51">
              <w:rPr>
                <w:rFonts w:ascii="Arial" w:hAnsi="Arial" w:cs="Arial"/>
                <w:color w:val="auto"/>
                <w:sz w:val="20"/>
              </w:rPr>
              <w:t>Beginn der Arbeitsgemeinschaften und des Sportförderunterrichts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135E5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35E51">
              <w:rPr>
                <w:rFonts w:ascii="Arial" w:hAnsi="Arial" w:cs="Arial"/>
                <w:color w:val="auto"/>
                <w:sz w:val="20"/>
              </w:rPr>
              <w:t>s. entsprechende Briefe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135E5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Teilnehmende </w:t>
            </w:r>
            <w:r w:rsidRPr="00135E51">
              <w:rPr>
                <w:rFonts w:ascii="Arial" w:hAnsi="Arial" w:cs="Arial"/>
                <w:color w:val="auto"/>
                <w:sz w:val="20"/>
              </w:rPr>
              <w:t>Kinder erhalte</w:t>
            </w:r>
            <w:r>
              <w:rPr>
                <w:rFonts w:ascii="Arial" w:hAnsi="Arial" w:cs="Arial"/>
                <w:color w:val="auto"/>
                <w:sz w:val="20"/>
              </w:rPr>
              <w:t>n eine schriftliche Information</w:t>
            </w:r>
          </w:p>
        </w:tc>
      </w:tr>
      <w:tr w:rsidR="00157DDE" w:rsidRPr="00031E7F" w:rsidTr="00BB1BBA">
        <w:trPr>
          <w:trHeight w:hRule="exact" w:val="97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135E5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Elternabend in allen Klassen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135E5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bis Fr.,06.09.2017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Wahl der Klassenelternsprecher bzw. der Wahlvertreter für die Schulelternbeiratswahl</w:t>
            </w:r>
          </w:p>
          <w:p w:rsidR="00157DDE" w:rsidRDefault="00157DDE" w:rsidP="00BB1BBA">
            <w:pPr>
              <w:pStyle w:val="Text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den genauen Termin können Sie der Einladung der Klassenleitung Ihres Kindes entnehmen</w:t>
            </w:r>
          </w:p>
        </w:tc>
      </w:tr>
      <w:tr w:rsidR="00157DDE" w:rsidRPr="00031E7F" w:rsidTr="00BB1BBA">
        <w:trPr>
          <w:trHeight w:hRule="exact" w:val="70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Verabschiedung und Neuwahl des Schulelternbeirates</w:t>
            </w:r>
            <w:r w:rsidR="00BC4011">
              <w:rPr>
                <w:rFonts w:ascii="Arial" w:hAnsi="Arial" w:cs="Arial"/>
                <w:color w:val="auto"/>
                <w:sz w:val="20"/>
              </w:rPr>
              <w:t xml:space="preserve">  20.09.17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Default="00BC4011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17E53">
              <w:rPr>
                <w:rFonts w:ascii="Arial" w:hAnsi="Arial" w:cs="Arial"/>
                <w:color w:val="auto"/>
                <w:sz w:val="20"/>
              </w:rPr>
              <w:t>Mo., 11</w:t>
            </w:r>
            <w:r w:rsidR="00117E53">
              <w:rPr>
                <w:rFonts w:ascii="Arial" w:hAnsi="Arial" w:cs="Arial"/>
                <w:color w:val="auto"/>
                <w:sz w:val="20"/>
              </w:rPr>
              <w:t>.09.2017</w:t>
            </w:r>
          </w:p>
          <w:p w:rsidR="00117E53" w:rsidRDefault="00117E53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19.00 Uhr</w:t>
            </w:r>
          </w:p>
          <w:p w:rsidR="00117E53" w:rsidRPr="00117E53" w:rsidRDefault="00117E53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</w:p>
          <w:p w:rsidR="00157DDE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Die Wahl erfolgt aus den Reihen der Klassenelternsprecher und der gewählten Wahlvertreter durch deren Wahl.</w:t>
            </w:r>
          </w:p>
        </w:tc>
      </w:tr>
      <w:tr w:rsidR="00157DDE" w:rsidRPr="00031E7F" w:rsidTr="00BB1BBA">
        <w:trPr>
          <w:trHeight w:hRule="exact" w:val="71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2C3053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FF0000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 xml:space="preserve">Spendenlauf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Default="00BC4011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Di., 26.09.17 bis Fr. 28.09.17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Default="00BC4011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 einem sozialen Zweck und zugunsten der Schule erlaufen unsere Schüler Spendengelder. Sponsoren werden gesucht.</w:t>
            </w:r>
          </w:p>
          <w:p w:rsidR="00BC4011" w:rsidRPr="00031E7F" w:rsidRDefault="00BC4011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Nähere Informationen folgen.</w:t>
            </w:r>
          </w:p>
        </w:tc>
      </w:tr>
      <w:tr w:rsidR="00157DDE" w:rsidRPr="00031E7F" w:rsidTr="00BB1BBA">
        <w:trPr>
          <w:trHeight w:hRule="exact" w:val="71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Programm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Pädagogische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Schulentwicklung (PSE)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16.10.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bis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27.10.2017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Kommunikationstraining in allen Klassen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</w:p>
        </w:tc>
      </w:tr>
      <w:tr w:rsidR="00157DDE" w:rsidRPr="00031E7F" w:rsidTr="00BB1BBA">
        <w:trPr>
          <w:trHeight w:hRule="exact" w:val="240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Cs/>
                <w:sz w:val="20"/>
              </w:rPr>
            </w:pPr>
            <w:r w:rsidRPr="00031E7F">
              <w:rPr>
                <w:rFonts w:ascii="Arial" w:hAnsi="Arial" w:cs="Arial"/>
                <w:bCs/>
                <w:sz w:val="20"/>
              </w:rPr>
              <w:t>Adventsgottesdienst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5E493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Do., 21.12.17</w:t>
            </w:r>
          </w:p>
          <w:p w:rsidR="00157DDE" w:rsidRPr="005E493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5E493F">
              <w:rPr>
                <w:rFonts w:ascii="Arial" w:hAnsi="Arial" w:cs="Arial"/>
                <w:color w:val="auto"/>
                <w:sz w:val="20"/>
              </w:rPr>
              <w:t>8.00 Uhr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5E493F">
              <w:rPr>
                <w:rFonts w:ascii="Arial" w:hAnsi="Arial" w:cs="Arial"/>
                <w:color w:val="auto"/>
                <w:sz w:val="20"/>
              </w:rPr>
              <w:t>katholische Kirche Hl. Familie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Auch</w:t>
            </w:r>
            <w:r w:rsidRPr="00031E7F">
              <w:rPr>
                <w:rFonts w:ascii="Arial" w:hAnsi="Arial" w:cs="Arial"/>
                <w:sz w:val="20"/>
              </w:rPr>
              <w:t xml:space="preserve"> Ethikkinder und alle </w:t>
            </w:r>
            <w:r w:rsidRPr="00031E7F">
              <w:rPr>
                <w:rFonts w:ascii="Arial" w:hAnsi="Arial" w:cs="Arial"/>
                <w:b/>
                <w:sz w:val="20"/>
              </w:rPr>
              <w:t>Eltern sind herzlich eingeladen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031E7F">
              <w:rPr>
                <w:rFonts w:ascii="Arial" w:hAnsi="Arial" w:cs="Arial"/>
                <w:sz w:val="20"/>
              </w:rPr>
              <w:t xml:space="preserve">Klassen treffen sich zum regulären Unterrichtsbeginn im Klassensaal. </w:t>
            </w:r>
          </w:p>
          <w:p w:rsidR="00157DDE" w:rsidRPr="00BA22D7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BA22D7">
              <w:rPr>
                <w:rFonts w:ascii="Arial" w:hAnsi="Arial" w:cs="Arial"/>
                <w:b/>
                <w:sz w:val="20"/>
                <w:u w:val="single"/>
              </w:rPr>
              <w:t>Für die Ethikkinder, die nicht am Gottesdienst teilnehmen – bitte beachten</w:t>
            </w:r>
            <w:r w:rsidRPr="00BA22D7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157DDE" w:rsidRPr="00E33511" w:rsidRDefault="00301BAC" w:rsidP="00BB1BBA">
            <w:pPr>
              <w:pStyle w:val="Text"/>
              <w:numPr>
                <w:ilvl w:val="0"/>
                <w:numId w:val="7"/>
              </w:numPr>
              <w:ind w:left="317" w:hanging="25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Unterrichtsbeginn um 8.50</w:t>
            </w:r>
            <w:r w:rsidR="00157DDE">
              <w:rPr>
                <w:rFonts w:ascii="Arial" w:hAnsi="Arial" w:cs="Arial"/>
                <w:sz w:val="20"/>
              </w:rPr>
              <w:t xml:space="preserve"> Uhr. </w:t>
            </w:r>
          </w:p>
          <w:p w:rsidR="00157DDE" w:rsidRPr="00E33511" w:rsidRDefault="00157DDE" w:rsidP="00BB1BBA">
            <w:pPr>
              <w:pStyle w:val="Text"/>
              <w:numPr>
                <w:ilvl w:val="0"/>
                <w:numId w:val="7"/>
              </w:numPr>
              <w:ind w:left="317" w:hanging="25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Klassenleitungen </w:t>
            </w:r>
            <w:r w:rsidRPr="00031E7F">
              <w:rPr>
                <w:rFonts w:ascii="Arial" w:hAnsi="Arial" w:cs="Arial"/>
                <w:sz w:val="20"/>
                <w:u w:val="single"/>
              </w:rPr>
              <w:t xml:space="preserve">bis spätestens </w:t>
            </w:r>
            <w:r>
              <w:rPr>
                <w:rFonts w:ascii="Arial" w:hAnsi="Arial" w:cs="Arial"/>
                <w:color w:val="auto"/>
                <w:sz w:val="20"/>
                <w:u w:val="single"/>
              </w:rPr>
              <w:t>Di.,19.12</w:t>
            </w:r>
            <w:r w:rsidRPr="00E33511">
              <w:rPr>
                <w:rFonts w:ascii="Arial" w:hAnsi="Arial" w:cs="Arial"/>
                <w:color w:val="auto"/>
                <w:sz w:val="20"/>
                <w:u w:val="single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u w:val="single"/>
              </w:rPr>
              <w:t>7</w:t>
            </w:r>
            <w:r w:rsidRPr="00E3351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E33511">
              <w:rPr>
                <w:rFonts w:ascii="Arial" w:hAnsi="Arial" w:cs="Arial"/>
                <w:sz w:val="20"/>
              </w:rPr>
              <w:t>schriftlich informieren, wenn</w:t>
            </w:r>
          </w:p>
          <w:p w:rsidR="00157DDE" w:rsidRPr="00E33511" w:rsidRDefault="00157DDE" w:rsidP="00BB1BBA">
            <w:pPr>
              <w:pStyle w:val="Text"/>
              <w:numPr>
                <w:ilvl w:val="1"/>
                <w:numId w:val="7"/>
              </w:numPr>
              <w:tabs>
                <w:tab w:val="left" w:pos="601"/>
              </w:tabs>
              <w:ind w:hanging="62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Betreuungsbedarf für die 1. Stunde besteht.</w:t>
            </w:r>
          </w:p>
          <w:p w:rsidR="00157DDE" w:rsidRPr="00031E7F" w:rsidRDefault="00157DDE" w:rsidP="00BB1BBA">
            <w:pPr>
              <w:pStyle w:val="Text"/>
              <w:numPr>
                <w:ilvl w:val="1"/>
                <w:numId w:val="7"/>
              </w:numPr>
              <w:ind w:left="601" w:hanging="284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das Ethikkind in der 1. Stunde zu Hause bleibt.</w:t>
            </w:r>
          </w:p>
        </w:tc>
      </w:tr>
      <w:tr w:rsidR="00157DDE" w:rsidRPr="00031E7F" w:rsidTr="00BB1BBA">
        <w:trPr>
          <w:trHeight w:hRule="exact" w:val="57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6F492C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Cs/>
                <w:sz w:val="20"/>
                <w:highlight w:val="yellow"/>
              </w:rPr>
            </w:pPr>
            <w:r w:rsidRPr="005D2D06">
              <w:rPr>
                <w:rFonts w:ascii="Arial" w:hAnsi="Arial" w:cs="Arial"/>
                <w:bCs/>
                <w:sz w:val="20"/>
              </w:rPr>
              <w:t>Elternsprechtag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BC4011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>Sa., 20.01.18</w:t>
            </w:r>
          </w:p>
          <w:p w:rsidR="00157DDE" w:rsidRPr="006F492C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  <w:highlight w:val="yellow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>9.00 – 13.00 Uhr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5D2D06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5D2D06">
              <w:rPr>
                <w:rFonts w:ascii="Arial" w:hAnsi="Arial" w:cs="Arial"/>
                <w:sz w:val="20"/>
              </w:rPr>
              <w:t>Lehrer-Eltern-Schüler-Gespräche der 2. – 4. Klassen;</w:t>
            </w:r>
          </w:p>
          <w:p w:rsidR="00157DDE" w:rsidRPr="006F492C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  <w:highlight w:val="yellow"/>
              </w:rPr>
            </w:pPr>
            <w:r w:rsidRPr="005D2D06">
              <w:rPr>
                <w:rFonts w:ascii="Arial" w:hAnsi="Arial" w:cs="Arial"/>
                <w:sz w:val="20"/>
              </w:rPr>
              <w:t xml:space="preserve">Klassenleitungen machen schriftlich Terminvorschläge </w:t>
            </w:r>
          </w:p>
        </w:tc>
      </w:tr>
      <w:tr w:rsidR="00157DDE" w:rsidRPr="00031E7F" w:rsidTr="00BB1BBA">
        <w:trPr>
          <w:trHeight w:hRule="exact" w:val="70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Cs/>
                <w:sz w:val="20"/>
              </w:rPr>
            </w:pPr>
            <w:r w:rsidRPr="00031E7F">
              <w:rPr>
                <w:rFonts w:ascii="Arial" w:hAnsi="Arial" w:cs="Arial"/>
                <w:bCs/>
                <w:sz w:val="20"/>
              </w:rPr>
              <w:t>Ausgabe der Halbjahreszeugnisse</w:t>
            </w:r>
            <w:r>
              <w:rPr>
                <w:rFonts w:ascii="Arial" w:hAnsi="Arial" w:cs="Arial"/>
                <w:bCs/>
                <w:sz w:val="20"/>
              </w:rPr>
              <w:t xml:space="preserve"> für die 3. und 4. Klassen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Fr., 26.01.2018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DE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Unterricht</w:t>
            </w:r>
            <w:r>
              <w:rPr>
                <w:rFonts w:ascii="Arial" w:hAnsi="Arial" w:cs="Arial"/>
                <w:sz w:val="20"/>
              </w:rPr>
              <w:t>sende spätestens um 12.00 Uhr;</w:t>
            </w:r>
          </w:p>
          <w:p w:rsidR="00157DDE" w:rsidRPr="00031E7F" w:rsidRDefault="00157DDE" w:rsidP="00BB1BBA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AGs</w:t>
            </w:r>
            <w:r>
              <w:rPr>
                <w:rFonts w:ascii="Arial" w:hAnsi="Arial" w:cs="Arial"/>
                <w:sz w:val="20"/>
              </w:rPr>
              <w:t xml:space="preserve">, Förderunterricht und Sportförderunterricht </w:t>
            </w:r>
            <w:r w:rsidRPr="00031E7F">
              <w:rPr>
                <w:rFonts w:ascii="Arial" w:hAnsi="Arial" w:cs="Arial"/>
                <w:sz w:val="20"/>
              </w:rPr>
              <w:t>finden danach nicht statt.</w:t>
            </w:r>
          </w:p>
        </w:tc>
      </w:tr>
    </w:tbl>
    <w:p w:rsidR="002B53C6" w:rsidRPr="00031E7F" w:rsidRDefault="002B53C6" w:rsidP="002B53C6">
      <w:pPr>
        <w:pStyle w:val="Text"/>
        <w:tabs>
          <w:tab w:val="left" w:pos="720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</w:p>
    <w:p w:rsidR="002B53C6" w:rsidRPr="00031E7F" w:rsidRDefault="002B53C6" w:rsidP="002B53C6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Für das 1. Schulhalbjahr sind diverse Aktivitäten geplant, zu denen auch teilweise Eltern herzlich eingeladen sind.</w:t>
      </w:r>
    </w:p>
    <w:p w:rsidR="002B53C6" w:rsidRPr="00031E7F" w:rsidRDefault="002B53C6" w:rsidP="002B53C6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2B53C6" w:rsidRDefault="002B53C6" w:rsidP="002B53C6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2B53C6" w:rsidRDefault="002B53C6" w:rsidP="002B53C6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977B9F" w:rsidRDefault="00712DF9" w:rsidP="00BB1BBA">
      <w:pPr>
        <w:pStyle w:val="Text"/>
        <w:tabs>
          <w:tab w:val="left" w:pos="1134"/>
          <w:tab w:val="left" w:pos="3402"/>
        </w:tabs>
        <w:rPr>
          <w:sz w:val="20"/>
        </w:rPr>
      </w:pPr>
      <w:r>
        <w:rPr>
          <w:rFonts w:ascii="Arial" w:hAnsi="Arial" w:cs="Arial"/>
          <w:sz w:val="20"/>
        </w:rPr>
        <w:br w:type="page"/>
      </w:r>
    </w:p>
    <w:p w:rsidR="00BB1BBA" w:rsidRDefault="00BB1BBA" w:rsidP="00BB1BBA">
      <w:pPr>
        <w:rPr>
          <w:sz w:val="20"/>
        </w:rPr>
      </w:pPr>
      <w:r>
        <w:rPr>
          <w:b/>
          <w:sz w:val="20"/>
          <w:u w:val="single"/>
        </w:rPr>
        <w:lastRenderedPageBreak/>
        <w:t>7. Lehrerkollegium und Sprechstunden</w:t>
      </w:r>
    </w:p>
    <w:p w:rsidR="00BB1BBA" w:rsidRDefault="00BB1BBA" w:rsidP="00BB1BBA">
      <w:pPr>
        <w:rPr>
          <w:sz w:val="20"/>
        </w:rPr>
      </w:pPr>
    </w:p>
    <w:p w:rsidR="00BB1BBA" w:rsidRDefault="00F853B0" w:rsidP="00BB1BBA">
      <w:pPr>
        <w:rPr>
          <w:sz w:val="20"/>
        </w:rPr>
      </w:pPr>
      <w:r>
        <w:rPr>
          <w:sz w:val="20"/>
        </w:rPr>
        <w:t>Folgende Lehrkräfte unterrichten an unserer Schule:</w:t>
      </w:r>
    </w:p>
    <w:p w:rsidR="00F853B0" w:rsidRDefault="00F853B0" w:rsidP="00BB1BBA">
      <w:pPr>
        <w:rPr>
          <w:sz w:val="20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862"/>
        <w:gridCol w:w="1651"/>
        <w:gridCol w:w="817"/>
        <w:gridCol w:w="1651"/>
        <w:gridCol w:w="817"/>
        <w:gridCol w:w="1651"/>
        <w:gridCol w:w="817"/>
        <w:gridCol w:w="1651"/>
      </w:tblGrid>
      <w:tr w:rsidR="00F853B0" w:rsidTr="007832FB">
        <w:tc>
          <w:tcPr>
            <w:tcW w:w="957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1634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Klassenlehrer/in</w:t>
            </w:r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Klassenlehrer/in</w:t>
            </w:r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Klassenlehrer/in</w:t>
            </w:r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Klassenlehrer/in</w:t>
            </w:r>
          </w:p>
        </w:tc>
      </w:tr>
      <w:tr w:rsidR="00F853B0" w:rsidTr="007832FB">
        <w:tc>
          <w:tcPr>
            <w:tcW w:w="957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1634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Fr. Beyer</w:t>
            </w:r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Hr. Hutzenlaub</w:t>
            </w:r>
          </w:p>
        </w:tc>
        <w:tc>
          <w:tcPr>
            <w:tcW w:w="809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1633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Hr. Heck</w:t>
            </w:r>
          </w:p>
        </w:tc>
        <w:tc>
          <w:tcPr>
            <w:tcW w:w="809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1633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Fr. Ringeisen</w:t>
            </w:r>
          </w:p>
        </w:tc>
      </w:tr>
      <w:tr w:rsidR="00F853B0" w:rsidTr="007832FB">
        <w:tc>
          <w:tcPr>
            <w:tcW w:w="957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1634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proofErr w:type="spellStart"/>
            <w:r>
              <w:rPr>
                <w:sz w:val="20"/>
              </w:rPr>
              <w:t>Tastan</w:t>
            </w:r>
            <w:proofErr w:type="spellEnd"/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Fr. Louka</w:t>
            </w:r>
          </w:p>
        </w:tc>
        <w:tc>
          <w:tcPr>
            <w:tcW w:w="809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1633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 xml:space="preserve">Hr. </w:t>
            </w:r>
            <w:proofErr w:type="spellStart"/>
            <w:r>
              <w:rPr>
                <w:sz w:val="20"/>
              </w:rPr>
              <w:t>Dechert</w:t>
            </w:r>
            <w:proofErr w:type="spellEnd"/>
          </w:p>
        </w:tc>
        <w:tc>
          <w:tcPr>
            <w:tcW w:w="809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1633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Hr. Bauer</w:t>
            </w:r>
          </w:p>
        </w:tc>
      </w:tr>
      <w:tr w:rsidR="00F853B0" w:rsidTr="007832FB">
        <w:tc>
          <w:tcPr>
            <w:tcW w:w="957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1634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proofErr w:type="spellStart"/>
            <w:r>
              <w:rPr>
                <w:sz w:val="20"/>
              </w:rPr>
              <w:t>Knoch</w:t>
            </w:r>
            <w:proofErr w:type="spellEnd"/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2c</w:t>
            </w: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Fr. Simonte</w:t>
            </w:r>
          </w:p>
        </w:tc>
        <w:tc>
          <w:tcPr>
            <w:tcW w:w="809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1633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Fr. Laubenstein</w:t>
            </w:r>
          </w:p>
        </w:tc>
        <w:tc>
          <w:tcPr>
            <w:tcW w:w="809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>4c</w:t>
            </w:r>
          </w:p>
        </w:tc>
        <w:tc>
          <w:tcPr>
            <w:tcW w:w="1633" w:type="dxa"/>
          </w:tcPr>
          <w:p w:rsidR="00F853B0" w:rsidRDefault="007832FB" w:rsidP="00F853B0">
            <w:pPr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proofErr w:type="spellStart"/>
            <w:r>
              <w:rPr>
                <w:sz w:val="20"/>
              </w:rPr>
              <w:t>Zilavec</w:t>
            </w:r>
            <w:proofErr w:type="spellEnd"/>
          </w:p>
        </w:tc>
      </w:tr>
      <w:tr w:rsidR="00F853B0" w:rsidTr="007832FB">
        <w:tc>
          <w:tcPr>
            <w:tcW w:w="957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1d</w:t>
            </w:r>
          </w:p>
        </w:tc>
        <w:tc>
          <w:tcPr>
            <w:tcW w:w="1634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Fr. Herrmann</w:t>
            </w:r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F853B0" w:rsidRDefault="00F853B0" w:rsidP="00F853B0">
            <w:pPr>
              <w:rPr>
                <w:sz w:val="20"/>
              </w:rPr>
            </w:pPr>
          </w:p>
        </w:tc>
        <w:tc>
          <w:tcPr>
            <w:tcW w:w="1633" w:type="dxa"/>
          </w:tcPr>
          <w:p w:rsidR="00F853B0" w:rsidRDefault="00F853B0" w:rsidP="00F853B0">
            <w:pPr>
              <w:rPr>
                <w:sz w:val="20"/>
              </w:rPr>
            </w:pPr>
          </w:p>
        </w:tc>
      </w:tr>
    </w:tbl>
    <w:p w:rsidR="00F853B0" w:rsidRDefault="00F853B0" w:rsidP="00BB1BBA">
      <w:pPr>
        <w:rPr>
          <w:sz w:val="20"/>
        </w:rPr>
      </w:pPr>
    </w:p>
    <w:p w:rsidR="007832FB" w:rsidRDefault="007832FB" w:rsidP="00BB1BBA">
      <w:pPr>
        <w:rPr>
          <w:sz w:val="20"/>
        </w:rPr>
      </w:pPr>
      <w:r>
        <w:rPr>
          <w:sz w:val="20"/>
        </w:rPr>
        <w:t>Weitere Lehrkräfte an unserer Schule sind:</w:t>
      </w:r>
    </w:p>
    <w:p w:rsidR="007832FB" w:rsidRDefault="007832FB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Fr. Lautenbach, Fachlehrerin für evangelische Religion</w:t>
      </w:r>
    </w:p>
    <w:p w:rsidR="007832FB" w:rsidRDefault="007832FB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Fr. Staat, Fachlehrerin für Sport</w:t>
      </w:r>
    </w:p>
    <w:p w:rsidR="007832FB" w:rsidRDefault="007832FB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Fr. </w:t>
      </w:r>
      <w:proofErr w:type="spellStart"/>
      <w:r>
        <w:rPr>
          <w:sz w:val="20"/>
        </w:rPr>
        <w:t>Ingrassa</w:t>
      </w:r>
      <w:proofErr w:type="spellEnd"/>
      <w:r>
        <w:rPr>
          <w:sz w:val="20"/>
        </w:rPr>
        <w:t>-Schäfer, Lehrerin für Herkunftssprachenunterricht Italienisch</w:t>
      </w:r>
    </w:p>
    <w:p w:rsidR="007832FB" w:rsidRDefault="007832FB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Hr. Basel, Lehrer für Herkunftssprachenunterricht Türkisch</w:t>
      </w:r>
    </w:p>
    <w:p w:rsidR="00E6265C" w:rsidRDefault="00E6265C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Fr. Büchner, Förderschullehrerin für Integrierte Förderung</w:t>
      </w:r>
    </w:p>
    <w:p w:rsidR="00E6265C" w:rsidRDefault="00E6265C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Fr. Bettag, Fachlehrerin Sport und Schulleitung</w:t>
      </w:r>
    </w:p>
    <w:p w:rsidR="007832FB" w:rsidRPr="007832FB" w:rsidRDefault="007832FB" w:rsidP="007832FB">
      <w:pPr>
        <w:pStyle w:val="Listenabsatz"/>
        <w:ind w:left="720"/>
        <w:rPr>
          <w:sz w:val="20"/>
        </w:rPr>
      </w:pPr>
    </w:p>
    <w:p w:rsidR="00BB1BBA" w:rsidRDefault="00BB1BBA" w:rsidP="00BB1BBA">
      <w:pPr>
        <w:rPr>
          <w:sz w:val="20"/>
        </w:rPr>
      </w:pPr>
      <w:r>
        <w:rPr>
          <w:sz w:val="20"/>
        </w:rPr>
        <w:t xml:space="preserve">Die Sprechstunden aller Lehrkräfte finden nach </w:t>
      </w:r>
      <w:r w:rsidRPr="00BC4011">
        <w:rPr>
          <w:b/>
          <w:sz w:val="20"/>
          <w:u w:val="single"/>
        </w:rPr>
        <w:t>vorheriger Terminvereinbarung</w:t>
      </w:r>
      <w:r>
        <w:rPr>
          <w:sz w:val="20"/>
        </w:rPr>
        <w:t xml:space="preserve"> statt.</w:t>
      </w:r>
    </w:p>
    <w:p w:rsidR="00BB1BBA" w:rsidRDefault="00BB1BBA" w:rsidP="00BB1BBA">
      <w:pPr>
        <w:rPr>
          <w:b/>
          <w:sz w:val="20"/>
          <w:u w:val="single"/>
        </w:rPr>
      </w:pPr>
    </w:p>
    <w:p w:rsidR="0052229C" w:rsidRDefault="0052229C" w:rsidP="00BB1BBA">
      <w:pPr>
        <w:rPr>
          <w:b/>
          <w:sz w:val="20"/>
          <w:u w:val="single"/>
        </w:rPr>
      </w:pPr>
    </w:p>
    <w:p w:rsidR="00EE0EA1" w:rsidRDefault="00EE0EA1" w:rsidP="00EE0EA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8. Kopier- und Papiergeld</w:t>
      </w:r>
    </w:p>
    <w:p w:rsidR="00EE0EA1" w:rsidRPr="00031E7F" w:rsidRDefault="00EE0EA1" w:rsidP="00EE0EA1">
      <w:pPr>
        <w:rPr>
          <w:b/>
          <w:sz w:val="20"/>
          <w:u w:val="single"/>
        </w:rPr>
      </w:pPr>
    </w:p>
    <w:p w:rsidR="00977B9F" w:rsidRDefault="00EE0EA1" w:rsidP="00EE0EA1">
      <w:pPr>
        <w:ind w:right="-853"/>
        <w:rPr>
          <w:sz w:val="20"/>
        </w:rPr>
      </w:pPr>
      <w:r w:rsidRPr="00031E7F">
        <w:rPr>
          <w:sz w:val="20"/>
        </w:rPr>
        <w:t>Wie auf der Bücher- und Materiallis</w:t>
      </w:r>
      <w:r>
        <w:rPr>
          <w:sz w:val="20"/>
        </w:rPr>
        <w:t xml:space="preserve">te angekündigt, sammeln wir zur </w:t>
      </w:r>
      <w:r w:rsidRPr="00031E7F">
        <w:rPr>
          <w:sz w:val="20"/>
        </w:rPr>
        <w:t>An</w:t>
      </w:r>
      <w:r w:rsidR="00977B9F">
        <w:rPr>
          <w:sz w:val="20"/>
        </w:rPr>
        <w:t>schaffung von Bastelpapier und</w:t>
      </w:r>
    </w:p>
    <w:p w:rsidR="00EE0EA1" w:rsidRPr="00031E7F" w:rsidRDefault="00977B9F" w:rsidP="00EE0EA1">
      <w:pPr>
        <w:ind w:right="-853"/>
        <w:rPr>
          <w:sz w:val="20"/>
        </w:rPr>
      </w:pPr>
      <w:r>
        <w:rPr>
          <w:sz w:val="20"/>
        </w:rPr>
        <w:t>-</w:t>
      </w:r>
      <w:r w:rsidR="00EE0EA1" w:rsidRPr="00031E7F">
        <w:rPr>
          <w:sz w:val="20"/>
        </w:rPr>
        <w:t xml:space="preserve">materialien sowie </w:t>
      </w:r>
      <w:r w:rsidR="00EE0EA1" w:rsidRPr="002C3053">
        <w:rPr>
          <w:sz w:val="20"/>
        </w:rPr>
        <w:t>für Kopien € 10,- pro Schuljahr ein</w:t>
      </w:r>
      <w:r w:rsidR="00EE0EA1" w:rsidRPr="00031E7F">
        <w:rPr>
          <w:sz w:val="20"/>
        </w:rPr>
        <w:t>. Bitte geben Sie Ihrem Kind den Betrag passend, in einem Umschlag mit dem Namen des Kindes beschriftet, mit</w:t>
      </w:r>
      <w:r w:rsidR="005203F4">
        <w:rPr>
          <w:sz w:val="20"/>
        </w:rPr>
        <w:t>. Dies ermöglicht dem</w:t>
      </w:r>
      <w:r w:rsidR="00EE0EA1" w:rsidRPr="00031E7F">
        <w:rPr>
          <w:sz w:val="20"/>
        </w:rPr>
        <w:t xml:space="preserve"> Klassenlehrer </w:t>
      </w:r>
      <w:r w:rsidR="005203F4">
        <w:rPr>
          <w:sz w:val="20"/>
        </w:rPr>
        <w:t>die Kontrolle der Abgabe nach</w:t>
      </w:r>
      <w:r w:rsidR="006F262F">
        <w:rPr>
          <w:sz w:val="20"/>
        </w:rPr>
        <w:t xml:space="preserve"> </w:t>
      </w:r>
      <w:r w:rsidR="005203F4">
        <w:rPr>
          <w:sz w:val="20"/>
        </w:rPr>
        <w:t>der Unterrichtszeit.</w:t>
      </w:r>
    </w:p>
    <w:p w:rsidR="00EE0EA1" w:rsidRPr="00140E36" w:rsidRDefault="00EE0EA1" w:rsidP="00EE0EA1">
      <w:pPr>
        <w:rPr>
          <w:b/>
          <w:sz w:val="20"/>
          <w:u w:val="single"/>
        </w:rPr>
      </w:pPr>
    </w:p>
    <w:p w:rsidR="000A6948" w:rsidRPr="00140E36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  <w:r>
        <w:rPr>
          <w:b/>
          <w:sz w:val="20"/>
          <w:u w:val="single"/>
        </w:rPr>
        <w:t>9</w:t>
      </w:r>
      <w:r w:rsidRPr="00031E7F">
        <w:rPr>
          <w:b/>
          <w:sz w:val="20"/>
          <w:u w:val="single"/>
        </w:rPr>
        <w:t>. Arbeitsgemeinschaften</w:t>
      </w:r>
    </w:p>
    <w:p w:rsidR="000A6948" w:rsidRPr="00031E7F" w:rsidRDefault="000A6948" w:rsidP="000A6948">
      <w:pPr>
        <w:rPr>
          <w:sz w:val="20"/>
        </w:rPr>
      </w:pPr>
    </w:p>
    <w:p w:rsidR="00493A95" w:rsidRDefault="000A6948" w:rsidP="000A6948">
      <w:pPr>
        <w:rPr>
          <w:sz w:val="20"/>
        </w:rPr>
      </w:pPr>
      <w:r w:rsidRPr="00031E7F">
        <w:rPr>
          <w:sz w:val="20"/>
        </w:rPr>
        <w:t>Vielleicht gibt es Eltern</w:t>
      </w:r>
      <w:r w:rsidR="00977B9F">
        <w:rPr>
          <w:sz w:val="20"/>
        </w:rPr>
        <w:t xml:space="preserve"> oder auch Großeltern</w:t>
      </w:r>
      <w:r w:rsidRPr="00031E7F">
        <w:rPr>
          <w:sz w:val="20"/>
        </w:rPr>
        <w:t xml:space="preserve">, die Freude daran haben, alleine oder gemeinsam </w:t>
      </w:r>
      <w:r>
        <w:rPr>
          <w:sz w:val="20"/>
        </w:rPr>
        <w:t>mit anderen</w:t>
      </w:r>
      <w:r w:rsidR="00C0233B">
        <w:rPr>
          <w:sz w:val="20"/>
        </w:rPr>
        <w:t>,</w:t>
      </w:r>
      <w:r>
        <w:rPr>
          <w:sz w:val="20"/>
        </w:rPr>
        <w:t xml:space="preserve"> </w:t>
      </w:r>
      <w:r w:rsidR="00977B9F">
        <w:rPr>
          <w:sz w:val="20"/>
        </w:rPr>
        <w:t>eine Arbeitsgemeinschaft</w:t>
      </w:r>
      <w:r w:rsidRPr="00031E7F">
        <w:rPr>
          <w:sz w:val="20"/>
        </w:rPr>
        <w:t>, wie z.B. Vorlesen und Lesen, Basteln, Spielen, Kochen, Theater, Fußball</w:t>
      </w:r>
      <w:r>
        <w:rPr>
          <w:sz w:val="20"/>
        </w:rPr>
        <w:t>,</w:t>
      </w:r>
      <w:r w:rsidRPr="00031E7F">
        <w:rPr>
          <w:sz w:val="20"/>
        </w:rPr>
        <w:t xml:space="preserve"> etc.</w:t>
      </w:r>
      <w:r w:rsidR="00C0233B">
        <w:rPr>
          <w:sz w:val="20"/>
        </w:rPr>
        <w:t xml:space="preserve">, </w:t>
      </w:r>
      <w:r w:rsidR="00493A95" w:rsidRPr="00031E7F">
        <w:rPr>
          <w:sz w:val="20"/>
        </w:rPr>
        <w:t>anzubieten</w:t>
      </w:r>
      <w:r w:rsidR="00493A95">
        <w:rPr>
          <w:sz w:val="20"/>
        </w:rPr>
        <w:t xml:space="preserve">. Die bevorzugten Zeiten sind für unsere Erstklässler freitags zwischen 11.10 und 12.00 Uhr, für unsere 2. bis 4. Klassen freitags </w:t>
      </w:r>
      <w:r w:rsidR="00C0233B">
        <w:rPr>
          <w:sz w:val="20"/>
        </w:rPr>
        <w:t>zwischen 12.10 und</w:t>
      </w:r>
      <w:r w:rsidR="00493A95">
        <w:rPr>
          <w:sz w:val="20"/>
        </w:rPr>
        <w:t xml:space="preserve"> 13.00 Uhr</w:t>
      </w:r>
      <w:r w:rsidRPr="00031E7F">
        <w:rPr>
          <w:sz w:val="20"/>
        </w:rPr>
        <w:t xml:space="preserve">. </w:t>
      </w:r>
    </w:p>
    <w:p w:rsidR="000A6948" w:rsidRDefault="000A6948" w:rsidP="000A6948">
      <w:pPr>
        <w:rPr>
          <w:sz w:val="20"/>
        </w:rPr>
      </w:pPr>
      <w:r w:rsidRPr="00031E7F">
        <w:rPr>
          <w:sz w:val="20"/>
        </w:rPr>
        <w:t>Interessenten bitte ich, sich bei mir zu melden.</w:t>
      </w:r>
    </w:p>
    <w:p w:rsidR="00BB1BBA" w:rsidRDefault="00BB1BBA" w:rsidP="000A6948">
      <w:pPr>
        <w:rPr>
          <w:sz w:val="20"/>
        </w:rPr>
      </w:pPr>
    </w:p>
    <w:p w:rsidR="000E1FEC" w:rsidRDefault="000E1FEC" w:rsidP="000A6948">
      <w:pPr>
        <w:rPr>
          <w:b/>
          <w:sz w:val="20"/>
          <w:u w:val="single"/>
        </w:rPr>
      </w:pPr>
    </w:p>
    <w:p w:rsidR="000A6948" w:rsidRPr="00BB1BBA" w:rsidRDefault="00335E74" w:rsidP="000A6948">
      <w:pPr>
        <w:rPr>
          <w:rFonts w:cs="Arial"/>
          <w:b/>
          <w:sz w:val="18"/>
          <w:szCs w:val="18"/>
          <w:u w:val="single"/>
        </w:rPr>
      </w:pPr>
      <w:r>
        <w:rPr>
          <w:b/>
          <w:sz w:val="20"/>
          <w:u w:val="single"/>
        </w:rPr>
        <w:t>10</w:t>
      </w:r>
      <w:r w:rsidR="000A6948" w:rsidRPr="00031E7F">
        <w:rPr>
          <w:b/>
          <w:sz w:val="20"/>
          <w:u w:val="single"/>
        </w:rPr>
        <w:t>. Homepage</w:t>
      </w:r>
    </w:p>
    <w:p w:rsidR="000A6948" w:rsidRPr="00031E7F" w:rsidRDefault="000A6948" w:rsidP="000A6948">
      <w:pPr>
        <w:rPr>
          <w:b/>
          <w:sz w:val="20"/>
          <w:u w:val="single"/>
        </w:rPr>
      </w:pPr>
    </w:p>
    <w:p w:rsidR="00007EB5" w:rsidRDefault="000A6948" w:rsidP="000A6948">
      <w:pPr>
        <w:rPr>
          <w:rFonts w:ascii="Verdana" w:hAnsi="Verdana"/>
          <w:color w:val="000000"/>
          <w:sz w:val="20"/>
        </w:rPr>
      </w:pPr>
      <w:r>
        <w:rPr>
          <w:sz w:val="20"/>
        </w:rPr>
        <w:t>Al</w:t>
      </w:r>
      <w:r w:rsidR="00140E36">
        <w:rPr>
          <w:sz w:val="20"/>
        </w:rPr>
        <w:t>le Elternrundbriefe, schulische</w:t>
      </w:r>
      <w:r>
        <w:rPr>
          <w:sz w:val="20"/>
        </w:rPr>
        <w:t xml:space="preserve"> </w:t>
      </w:r>
      <w:r w:rsidRPr="00031E7F">
        <w:rPr>
          <w:sz w:val="20"/>
        </w:rPr>
        <w:t>Termine, nützliche Formulare und weitere Informationen über die Arbeit der Karl-Kreuter-Schule</w:t>
      </w:r>
      <w:r>
        <w:rPr>
          <w:sz w:val="20"/>
        </w:rPr>
        <w:t>,</w:t>
      </w:r>
      <w:r w:rsidRPr="00031E7F">
        <w:rPr>
          <w:sz w:val="20"/>
        </w:rPr>
        <w:t xml:space="preserve"> finden Sie auch auf unserer Homepage.  </w:t>
      </w:r>
      <w:r w:rsidRPr="00031E7F">
        <w:rPr>
          <w:rFonts w:ascii="Verdana" w:hAnsi="Verdana"/>
          <w:color w:val="000000"/>
          <w:sz w:val="20"/>
        </w:rPr>
        <w:br/>
      </w:r>
    </w:p>
    <w:p w:rsidR="00007EB5" w:rsidRDefault="000A6948" w:rsidP="000A6948">
      <w:pPr>
        <w:rPr>
          <w:sz w:val="20"/>
          <w:u w:val="single"/>
        </w:rPr>
      </w:pPr>
      <w:r w:rsidRPr="00031E7F">
        <w:rPr>
          <w:rFonts w:ascii="Verdana" w:hAnsi="Verdana"/>
          <w:color w:val="000000"/>
          <w:sz w:val="20"/>
        </w:rPr>
        <w:tab/>
      </w:r>
      <w:r w:rsidRPr="00031E7F">
        <w:rPr>
          <w:rFonts w:ascii="Verdana" w:hAnsi="Verdana"/>
          <w:color w:val="000000"/>
          <w:sz w:val="20"/>
        </w:rPr>
        <w:tab/>
      </w:r>
      <w:r w:rsidRPr="00031E7F">
        <w:rPr>
          <w:rFonts w:ascii="Verdana" w:hAnsi="Verdana"/>
          <w:color w:val="000000"/>
          <w:sz w:val="20"/>
        </w:rPr>
        <w:tab/>
      </w:r>
      <w:r w:rsidRPr="00031E7F">
        <w:rPr>
          <w:rFonts w:ascii="Verdana" w:hAnsi="Verdana"/>
          <w:color w:val="000000"/>
          <w:sz w:val="20"/>
        </w:rPr>
        <w:tab/>
      </w:r>
      <w:r w:rsidRPr="00031E7F">
        <w:rPr>
          <w:rFonts w:ascii="Verdana" w:hAnsi="Verdana"/>
          <w:color w:val="000000"/>
          <w:sz w:val="20"/>
        </w:rPr>
        <w:tab/>
      </w:r>
      <w:hyperlink r:id="rId8" w:history="1">
        <w:r w:rsidR="00007EB5" w:rsidRPr="00314871">
          <w:rPr>
            <w:rStyle w:val="Hyperlink"/>
            <w:sz w:val="20"/>
          </w:rPr>
          <w:t>http://kks-lu.de</w:t>
        </w:r>
      </w:hyperlink>
    </w:p>
    <w:p w:rsidR="000A6948" w:rsidRDefault="000A6948" w:rsidP="000A6948">
      <w:pPr>
        <w:rPr>
          <w:sz w:val="20"/>
        </w:rPr>
      </w:pPr>
      <w:r w:rsidRPr="00031E7F">
        <w:rPr>
          <w:rFonts w:ascii="Verdana" w:hAnsi="Verdana"/>
          <w:color w:val="000000"/>
          <w:sz w:val="20"/>
        </w:rPr>
        <w:br/>
      </w:r>
      <w:r w:rsidRPr="00031E7F">
        <w:rPr>
          <w:sz w:val="20"/>
        </w:rPr>
        <w:t>Un</w:t>
      </w:r>
      <w:r w:rsidR="0018135D">
        <w:rPr>
          <w:sz w:val="20"/>
        </w:rPr>
        <w:t>sere Homepage-Adresse sowie Kontaktdaten unseres Sekretariats</w:t>
      </w:r>
      <w:r w:rsidR="00725E23">
        <w:rPr>
          <w:sz w:val="20"/>
        </w:rPr>
        <w:t xml:space="preserve"> finden S</w:t>
      </w:r>
      <w:r w:rsidRPr="00031E7F">
        <w:rPr>
          <w:sz w:val="20"/>
        </w:rPr>
        <w:t>ie auch im Briefkopf.</w:t>
      </w:r>
    </w:p>
    <w:p w:rsidR="00A0727F" w:rsidRDefault="00A0727F" w:rsidP="000A6948">
      <w:pPr>
        <w:rPr>
          <w:sz w:val="20"/>
        </w:rPr>
      </w:pPr>
    </w:p>
    <w:p w:rsidR="00A0727F" w:rsidRPr="006253EB" w:rsidRDefault="00A0727F" w:rsidP="000A6948">
      <w:pPr>
        <w:rPr>
          <w:sz w:val="20"/>
        </w:rPr>
      </w:pPr>
    </w:p>
    <w:p w:rsidR="000A6948" w:rsidRPr="006253EB" w:rsidRDefault="00335E74" w:rsidP="000A6948">
      <w:pPr>
        <w:rPr>
          <w:b/>
          <w:sz w:val="20"/>
          <w:u w:val="single"/>
        </w:rPr>
      </w:pPr>
      <w:r w:rsidRPr="006253EB">
        <w:rPr>
          <w:b/>
          <w:sz w:val="20"/>
          <w:u w:val="single"/>
        </w:rPr>
        <w:t>11</w:t>
      </w:r>
      <w:r w:rsidR="00DA0D6C" w:rsidRPr="006253EB">
        <w:rPr>
          <w:b/>
          <w:sz w:val="20"/>
          <w:u w:val="single"/>
        </w:rPr>
        <w:t xml:space="preserve">. </w:t>
      </w:r>
      <w:r w:rsidR="006253EB" w:rsidRPr="006253EB">
        <w:rPr>
          <w:b/>
          <w:sz w:val="20"/>
          <w:u w:val="single"/>
        </w:rPr>
        <w:t>Zusammenarbeit Schule und Elternhaus</w:t>
      </w:r>
    </w:p>
    <w:p w:rsidR="00DA0D6C" w:rsidRPr="006253EB" w:rsidRDefault="00DA0D6C" w:rsidP="000A6948">
      <w:pPr>
        <w:rPr>
          <w:b/>
          <w:sz w:val="20"/>
          <w:u w:val="single"/>
        </w:rPr>
      </w:pPr>
    </w:p>
    <w:p w:rsidR="00335E74" w:rsidRPr="006253EB" w:rsidRDefault="0088577B" w:rsidP="000A6948">
      <w:pPr>
        <w:rPr>
          <w:sz w:val="20"/>
        </w:rPr>
      </w:pPr>
      <w:r w:rsidRPr="006253EB">
        <w:rPr>
          <w:sz w:val="20"/>
        </w:rPr>
        <w:t xml:space="preserve">Im Sinne Ihres Kindes wünschen </w:t>
      </w:r>
      <w:r w:rsidR="000E1FEC">
        <w:rPr>
          <w:sz w:val="20"/>
        </w:rPr>
        <w:t xml:space="preserve">wir </w:t>
      </w:r>
      <w:r w:rsidRPr="006253EB">
        <w:rPr>
          <w:sz w:val="20"/>
        </w:rPr>
        <w:t>uns eine gute</w:t>
      </w:r>
      <w:r w:rsidR="00335E74" w:rsidRPr="006253EB">
        <w:rPr>
          <w:sz w:val="20"/>
        </w:rPr>
        <w:t xml:space="preserve"> Zusammenarbeit zwischen Elternhaus und Schule</w:t>
      </w:r>
      <w:r w:rsidRPr="006253EB">
        <w:rPr>
          <w:sz w:val="20"/>
        </w:rPr>
        <w:t xml:space="preserve">. Bitte beachten Sie daher </w:t>
      </w:r>
      <w:r w:rsidR="00335E74" w:rsidRPr="006253EB">
        <w:rPr>
          <w:sz w:val="20"/>
        </w:rPr>
        <w:t>folgende Punk</w:t>
      </w:r>
      <w:r w:rsidRPr="006253EB">
        <w:rPr>
          <w:sz w:val="20"/>
        </w:rPr>
        <w:t>te.</w:t>
      </w:r>
    </w:p>
    <w:p w:rsidR="00335E74" w:rsidRPr="00335E74" w:rsidRDefault="00335E74" w:rsidP="000A6948">
      <w:pPr>
        <w:rPr>
          <w:b/>
          <w:color w:val="FF0000"/>
          <w:sz w:val="20"/>
          <w:u w:val="single"/>
        </w:rPr>
      </w:pPr>
    </w:p>
    <w:p w:rsidR="006253EB" w:rsidRPr="006253EB" w:rsidRDefault="006253EB" w:rsidP="00CE563B">
      <w:pPr>
        <w:numPr>
          <w:ilvl w:val="0"/>
          <w:numId w:val="5"/>
        </w:numPr>
        <w:rPr>
          <w:b/>
          <w:sz w:val="20"/>
        </w:rPr>
      </w:pPr>
      <w:r>
        <w:rPr>
          <w:b/>
          <w:sz w:val="20"/>
          <w:u w:val="single"/>
        </w:rPr>
        <w:t>V</w:t>
      </w:r>
      <w:r w:rsidRPr="00574F27">
        <w:rPr>
          <w:b/>
          <w:sz w:val="20"/>
          <w:u w:val="single"/>
        </w:rPr>
        <w:t>or dem Schulgelände</w:t>
      </w:r>
      <w:r w:rsidR="000E1FEC">
        <w:rPr>
          <w:sz w:val="20"/>
        </w:rPr>
        <w:t xml:space="preserve"> ist im</w:t>
      </w:r>
      <w:r>
        <w:rPr>
          <w:sz w:val="20"/>
        </w:rPr>
        <w:t xml:space="preserve"> Bereich zwischen </w:t>
      </w:r>
      <w:r w:rsidR="000A6948" w:rsidRPr="00031E7F">
        <w:rPr>
          <w:sz w:val="20"/>
        </w:rPr>
        <w:t xml:space="preserve">Zebrastreifen und Einmündung Uferstraße </w:t>
      </w:r>
      <w:r w:rsidR="000A6948" w:rsidRPr="00574F27">
        <w:rPr>
          <w:b/>
          <w:sz w:val="20"/>
          <w:u w:val="single"/>
        </w:rPr>
        <w:t>absolutes Halteverbot</w:t>
      </w:r>
      <w:r w:rsidR="000A6948" w:rsidRPr="00031E7F">
        <w:rPr>
          <w:sz w:val="20"/>
        </w:rPr>
        <w:t xml:space="preserve"> für alle Fahrzeuge</w:t>
      </w:r>
      <w:r>
        <w:rPr>
          <w:sz w:val="20"/>
        </w:rPr>
        <w:t xml:space="preserve"> </w:t>
      </w:r>
      <w:r w:rsidR="00371B95">
        <w:rPr>
          <w:sz w:val="20"/>
        </w:rPr>
        <w:t>eingerichtet</w:t>
      </w:r>
      <w:r w:rsidR="000A6948" w:rsidRPr="00031E7F">
        <w:rPr>
          <w:sz w:val="20"/>
        </w:rPr>
        <w:t xml:space="preserve">. </w:t>
      </w:r>
      <w:r>
        <w:rPr>
          <w:sz w:val="20"/>
        </w:rPr>
        <w:t xml:space="preserve">Dieses dient der </w:t>
      </w:r>
      <w:r w:rsidRPr="006253EB">
        <w:rPr>
          <w:b/>
          <w:sz w:val="20"/>
          <w:u w:val="single"/>
        </w:rPr>
        <w:t>Sicherheit aller Kinder</w:t>
      </w:r>
      <w:r>
        <w:rPr>
          <w:sz w:val="20"/>
        </w:rPr>
        <w:t xml:space="preserve">. Ausgenommen davon sind lediglich Schulbusse. </w:t>
      </w:r>
    </w:p>
    <w:p w:rsidR="000A6948" w:rsidRPr="00031E7F" w:rsidRDefault="005203F4" w:rsidP="006253EB">
      <w:pPr>
        <w:ind w:left="720"/>
        <w:rPr>
          <w:b/>
          <w:sz w:val="20"/>
        </w:rPr>
      </w:pPr>
      <w:r>
        <w:rPr>
          <w:b/>
          <w:sz w:val="20"/>
        </w:rPr>
        <w:t>Bitte halten Sie dieses ein</w:t>
      </w:r>
      <w:r w:rsidR="000A6948" w:rsidRPr="00031E7F">
        <w:rPr>
          <w:b/>
          <w:sz w:val="20"/>
        </w:rPr>
        <w:t>.</w:t>
      </w:r>
    </w:p>
    <w:p w:rsidR="000A6948" w:rsidRDefault="000A6948" w:rsidP="000A6948">
      <w:pPr>
        <w:rPr>
          <w:b/>
          <w:sz w:val="20"/>
        </w:rPr>
      </w:pPr>
    </w:p>
    <w:p w:rsidR="00F9752E" w:rsidRDefault="0018135D" w:rsidP="00CE563B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Die </w:t>
      </w:r>
      <w:r w:rsidRPr="00574F27">
        <w:rPr>
          <w:b/>
          <w:sz w:val="20"/>
          <w:u w:val="single"/>
        </w:rPr>
        <w:t>Bewegung</w:t>
      </w:r>
      <w:r w:rsidR="005203F4">
        <w:rPr>
          <w:sz w:val="20"/>
        </w:rPr>
        <w:t xml:space="preserve"> ihrer</w:t>
      </w:r>
      <w:r>
        <w:rPr>
          <w:sz w:val="20"/>
        </w:rPr>
        <w:t xml:space="preserve"> Schulkinder ist der K</w:t>
      </w:r>
      <w:r w:rsidR="003B4C2F">
        <w:rPr>
          <w:sz w:val="20"/>
        </w:rPr>
        <w:t>arl-Kreuter-Schule ein besonderes</w:t>
      </w:r>
      <w:r>
        <w:rPr>
          <w:sz w:val="20"/>
        </w:rPr>
        <w:t xml:space="preserve"> Anliegen.</w:t>
      </w:r>
      <w:r w:rsidR="00F9752E">
        <w:rPr>
          <w:sz w:val="20"/>
        </w:rPr>
        <w:t xml:space="preserve"> Sie unterstützt die Gesundheit, das Lernen und die Orientierungsfähigkeit der Kinder. </w:t>
      </w:r>
      <w:r w:rsidR="00CE563B">
        <w:rPr>
          <w:sz w:val="20"/>
        </w:rPr>
        <w:t xml:space="preserve">Daher haben wir bereits vor vielen Jahren </w:t>
      </w:r>
      <w:r w:rsidR="00F9752E">
        <w:rPr>
          <w:sz w:val="20"/>
        </w:rPr>
        <w:t xml:space="preserve">nach </w:t>
      </w:r>
      <w:r w:rsidR="006253EB">
        <w:rPr>
          <w:sz w:val="20"/>
        </w:rPr>
        <w:t xml:space="preserve">fast </w:t>
      </w:r>
      <w:r w:rsidR="00F9752E">
        <w:rPr>
          <w:sz w:val="20"/>
        </w:rPr>
        <w:t>jeder Schulstunde eine Bewegungspause</w:t>
      </w:r>
      <w:r w:rsidR="00CE563B">
        <w:rPr>
          <w:sz w:val="20"/>
        </w:rPr>
        <w:t xml:space="preserve"> eingeführt</w:t>
      </w:r>
      <w:r w:rsidR="00DA0D6C">
        <w:rPr>
          <w:sz w:val="20"/>
        </w:rPr>
        <w:t>.</w:t>
      </w:r>
    </w:p>
    <w:p w:rsidR="00157CE9" w:rsidRDefault="00157CE9" w:rsidP="00157CE9">
      <w:pPr>
        <w:ind w:left="708"/>
        <w:rPr>
          <w:sz w:val="20"/>
        </w:rPr>
      </w:pPr>
    </w:p>
    <w:p w:rsidR="003B4C2F" w:rsidRPr="00157CE9" w:rsidRDefault="00574F27" w:rsidP="00157CE9">
      <w:pPr>
        <w:ind w:left="708"/>
        <w:rPr>
          <w:sz w:val="20"/>
        </w:rPr>
      </w:pPr>
      <w:r w:rsidRPr="00157CE9">
        <w:rPr>
          <w:sz w:val="20"/>
        </w:rPr>
        <w:t>Unterstützen Sie uns in diesem Bestreben und l</w:t>
      </w:r>
      <w:r w:rsidR="003B4C2F" w:rsidRPr="00157CE9">
        <w:rPr>
          <w:sz w:val="20"/>
        </w:rPr>
        <w:t xml:space="preserve">assen Sie Ihr </w:t>
      </w:r>
      <w:r w:rsidR="003B4C2F" w:rsidRPr="00157CE9">
        <w:rPr>
          <w:b/>
          <w:sz w:val="20"/>
          <w:u w:val="single"/>
        </w:rPr>
        <w:t>Kind zu Fuß</w:t>
      </w:r>
      <w:r w:rsidR="003B4C2F" w:rsidRPr="00157CE9">
        <w:rPr>
          <w:sz w:val="20"/>
        </w:rPr>
        <w:t xml:space="preserve"> gemeinsam mit Mitschülern </w:t>
      </w:r>
      <w:r w:rsidR="003B4C2F" w:rsidRPr="00157CE9">
        <w:rPr>
          <w:b/>
          <w:sz w:val="20"/>
          <w:u w:val="single"/>
        </w:rPr>
        <w:t>zur Schule gehen</w:t>
      </w:r>
      <w:r w:rsidR="003B4C2F" w:rsidRPr="00157CE9">
        <w:rPr>
          <w:sz w:val="20"/>
        </w:rPr>
        <w:t>, bei Schulanfängern erst, wenn der Schulweg und das richtige Verhalten im Straßenverkehr vorher geübt wurde</w:t>
      </w:r>
      <w:r w:rsidR="000E1FEC">
        <w:rPr>
          <w:sz w:val="20"/>
        </w:rPr>
        <w:t>n</w:t>
      </w:r>
      <w:r w:rsidR="003B4C2F" w:rsidRPr="00157CE9">
        <w:rPr>
          <w:sz w:val="20"/>
        </w:rPr>
        <w:t>.</w:t>
      </w:r>
      <w:r w:rsidR="00DA0D6C" w:rsidRPr="00157CE9">
        <w:rPr>
          <w:sz w:val="20"/>
        </w:rPr>
        <w:t xml:space="preserve"> </w:t>
      </w:r>
    </w:p>
    <w:p w:rsidR="000A6948" w:rsidRDefault="000A6948" w:rsidP="00DA0D6C">
      <w:pPr>
        <w:ind w:left="720"/>
        <w:rPr>
          <w:sz w:val="20"/>
        </w:rPr>
      </w:pPr>
      <w:r>
        <w:rPr>
          <w:sz w:val="20"/>
        </w:rPr>
        <w:t xml:space="preserve">Sie </w:t>
      </w:r>
      <w:r w:rsidR="00F9752E">
        <w:rPr>
          <w:sz w:val="20"/>
        </w:rPr>
        <w:t xml:space="preserve">fördern damit zusätzlich </w:t>
      </w:r>
      <w:r>
        <w:rPr>
          <w:sz w:val="20"/>
        </w:rPr>
        <w:t xml:space="preserve">seine soziale Kontaktfähigkeit und </w:t>
      </w:r>
      <w:r w:rsidR="00CE563B">
        <w:rPr>
          <w:sz w:val="20"/>
        </w:rPr>
        <w:t>auch seine Eigenständigkeit</w:t>
      </w:r>
      <w:r w:rsidRPr="00031E7F">
        <w:rPr>
          <w:sz w:val="20"/>
        </w:rPr>
        <w:t xml:space="preserve">. </w:t>
      </w:r>
    </w:p>
    <w:p w:rsidR="00F71D01" w:rsidRDefault="00F71D01" w:rsidP="00DA0D6C">
      <w:pPr>
        <w:ind w:left="708"/>
        <w:rPr>
          <w:sz w:val="20"/>
        </w:rPr>
      </w:pPr>
    </w:p>
    <w:p w:rsidR="000A6948" w:rsidRDefault="00F9752E" w:rsidP="00DA0D6C">
      <w:pPr>
        <w:ind w:left="708"/>
        <w:rPr>
          <w:sz w:val="20"/>
        </w:rPr>
      </w:pPr>
      <w:r>
        <w:rPr>
          <w:sz w:val="20"/>
        </w:rPr>
        <w:lastRenderedPageBreak/>
        <w:t xml:space="preserve">Das </w:t>
      </w:r>
      <w:r w:rsidRPr="005203F4">
        <w:rPr>
          <w:b/>
          <w:sz w:val="20"/>
          <w:u w:val="single"/>
        </w:rPr>
        <w:t>Fahren zur Schule</w:t>
      </w:r>
      <w:r>
        <w:rPr>
          <w:sz w:val="20"/>
        </w:rPr>
        <w:t xml:space="preserve"> oder das Abholen von dort mit dem Auto sollte für die Schüler der Karl-Kreuter-Schule die absolute Ausnahme sei</w:t>
      </w:r>
      <w:r w:rsidR="00CE563B">
        <w:rPr>
          <w:sz w:val="20"/>
        </w:rPr>
        <w:t>n</w:t>
      </w:r>
      <w:r>
        <w:rPr>
          <w:sz w:val="20"/>
        </w:rPr>
        <w:t xml:space="preserve">. Für das </w:t>
      </w:r>
      <w:r w:rsidRPr="005203F4">
        <w:rPr>
          <w:b/>
          <w:sz w:val="20"/>
          <w:u w:val="single"/>
        </w:rPr>
        <w:t>Aus- bzw. Einsteigen</w:t>
      </w:r>
      <w:r w:rsidR="000A6948" w:rsidRPr="00031E7F">
        <w:rPr>
          <w:sz w:val="20"/>
        </w:rPr>
        <w:t xml:space="preserve"> </w:t>
      </w:r>
      <w:r>
        <w:rPr>
          <w:sz w:val="20"/>
        </w:rPr>
        <w:t>in diesen Fällen stehen die Parkplätze</w:t>
      </w:r>
      <w:r w:rsidR="000A6948" w:rsidRPr="00031E7F">
        <w:rPr>
          <w:sz w:val="20"/>
        </w:rPr>
        <w:t xml:space="preserve"> vor der Turnhalle</w:t>
      </w:r>
      <w:r>
        <w:rPr>
          <w:sz w:val="20"/>
        </w:rPr>
        <w:t xml:space="preserve"> zur Verfügung</w:t>
      </w:r>
      <w:r w:rsidR="00CE563B">
        <w:rPr>
          <w:sz w:val="20"/>
        </w:rPr>
        <w:t xml:space="preserve">, </w:t>
      </w:r>
      <w:r w:rsidR="00CE563B" w:rsidRPr="005203F4">
        <w:rPr>
          <w:b/>
          <w:sz w:val="20"/>
          <w:u w:val="single"/>
        </w:rPr>
        <w:t>nicht</w:t>
      </w:r>
      <w:r w:rsidR="00CE563B">
        <w:rPr>
          <w:sz w:val="20"/>
        </w:rPr>
        <w:t xml:space="preserve"> der </w:t>
      </w:r>
      <w:r w:rsidR="00CE563B" w:rsidRPr="005203F4">
        <w:rPr>
          <w:b/>
          <w:sz w:val="20"/>
          <w:u w:val="single"/>
        </w:rPr>
        <w:t>Lehrerparkplatz</w:t>
      </w:r>
      <w:r w:rsidR="005203F4">
        <w:rPr>
          <w:sz w:val="20"/>
        </w:rPr>
        <w:t xml:space="preserve"> und </w:t>
      </w:r>
      <w:r w:rsidR="005203F4" w:rsidRPr="005203F4">
        <w:rPr>
          <w:b/>
          <w:sz w:val="20"/>
          <w:u w:val="single"/>
        </w:rPr>
        <w:t>nicht</w:t>
      </w:r>
      <w:r w:rsidR="005203F4">
        <w:rPr>
          <w:sz w:val="20"/>
        </w:rPr>
        <w:t xml:space="preserve"> die </w:t>
      </w:r>
      <w:r w:rsidR="005203F4" w:rsidRPr="005203F4">
        <w:rPr>
          <w:b/>
          <w:sz w:val="20"/>
          <w:u w:val="single"/>
        </w:rPr>
        <w:t>Sperrfläche vor dem Schulgelände!</w:t>
      </w:r>
    </w:p>
    <w:p w:rsidR="00DA0D6C" w:rsidRDefault="00DA0D6C" w:rsidP="00DA0D6C">
      <w:pPr>
        <w:ind w:left="708"/>
        <w:rPr>
          <w:sz w:val="20"/>
        </w:rPr>
      </w:pPr>
    </w:p>
    <w:p w:rsidR="00DA0D6C" w:rsidRDefault="00CE563B" w:rsidP="00CE563B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Ein Schulkind bewältigt </w:t>
      </w:r>
      <w:r w:rsidRPr="006253EB">
        <w:rPr>
          <w:b/>
          <w:sz w:val="20"/>
          <w:u w:val="single"/>
        </w:rPr>
        <w:t>a</w:t>
      </w:r>
      <w:r w:rsidR="000A6948" w:rsidRPr="006253EB">
        <w:rPr>
          <w:b/>
          <w:sz w:val="20"/>
          <w:u w:val="single"/>
        </w:rPr>
        <w:t>b dem S</w:t>
      </w:r>
      <w:r w:rsidRPr="006253EB">
        <w:rPr>
          <w:b/>
          <w:sz w:val="20"/>
          <w:u w:val="single"/>
        </w:rPr>
        <w:t>chultor</w:t>
      </w:r>
      <w:r>
        <w:rPr>
          <w:sz w:val="20"/>
        </w:rPr>
        <w:t xml:space="preserve"> </w:t>
      </w:r>
      <w:r w:rsidR="000A6948" w:rsidRPr="00031E7F">
        <w:rPr>
          <w:sz w:val="20"/>
        </w:rPr>
        <w:t xml:space="preserve">seinen </w:t>
      </w:r>
      <w:r w:rsidR="000A6948" w:rsidRPr="00574F27">
        <w:rPr>
          <w:b/>
          <w:sz w:val="20"/>
          <w:u w:val="single"/>
        </w:rPr>
        <w:t>Weg zum Kla</w:t>
      </w:r>
      <w:r w:rsidRPr="00574F27">
        <w:rPr>
          <w:b/>
          <w:sz w:val="20"/>
          <w:u w:val="single"/>
        </w:rPr>
        <w:t>ssensaal</w:t>
      </w:r>
      <w:r w:rsidRPr="00574F27">
        <w:rPr>
          <w:sz w:val="20"/>
          <w:u w:val="single"/>
        </w:rPr>
        <w:t xml:space="preserve"> </w:t>
      </w:r>
      <w:r w:rsidRPr="00574F27">
        <w:rPr>
          <w:b/>
          <w:sz w:val="20"/>
          <w:u w:val="single"/>
        </w:rPr>
        <w:t>alleine</w:t>
      </w:r>
      <w:r>
        <w:rPr>
          <w:sz w:val="20"/>
        </w:rPr>
        <w:t xml:space="preserve"> und kann seine </w:t>
      </w:r>
      <w:r w:rsidRPr="005203F4">
        <w:rPr>
          <w:b/>
          <w:sz w:val="20"/>
          <w:u w:val="single"/>
        </w:rPr>
        <w:t>Schulsachen selbst tragen</w:t>
      </w:r>
      <w:r>
        <w:rPr>
          <w:sz w:val="20"/>
        </w:rPr>
        <w:t xml:space="preserve">. </w:t>
      </w:r>
    </w:p>
    <w:p w:rsidR="00DA0D6C" w:rsidRPr="006253EB" w:rsidRDefault="00DA0D6C" w:rsidP="00DA0D6C">
      <w:pPr>
        <w:ind w:left="720"/>
        <w:rPr>
          <w:sz w:val="20"/>
        </w:rPr>
      </w:pPr>
    </w:p>
    <w:p w:rsidR="006253EB" w:rsidRDefault="006253EB" w:rsidP="006253EB">
      <w:pPr>
        <w:numPr>
          <w:ilvl w:val="0"/>
          <w:numId w:val="5"/>
        </w:numPr>
        <w:rPr>
          <w:sz w:val="20"/>
        </w:rPr>
      </w:pPr>
      <w:r w:rsidRPr="006253EB">
        <w:rPr>
          <w:sz w:val="20"/>
        </w:rPr>
        <w:t>Der</w:t>
      </w:r>
      <w:r>
        <w:rPr>
          <w:b/>
          <w:sz w:val="20"/>
        </w:rPr>
        <w:t xml:space="preserve"> </w:t>
      </w:r>
      <w:r w:rsidRPr="006253EB">
        <w:rPr>
          <w:b/>
          <w:sz w:val="20"/>
          <w:u w:val="single"/>
        </w:rPr>
        <w:t>offene Unterrichtsanfang</w:t>
      </w:r>
      <w:r>
        <w:rPr>
          <w:sz w:val="20"/>
        </w:rPr>
        <w:t xml:space="preserve"> gehört zur Unterrichtszeit und dient dem Ankommen der Kinder am Morgen mit persönlichen Gesprächen untereinander oder mit der Lehrkraft, der Kontrolle der Hausaufga</w:t>
      </w:r>
      <w:r w:rsidR="000E1FEC">
        <w:rPr>
          <w:sz w:val="20"/>
        </w:rPr>
        <w:t>ben und organisatorischen Aufgaben</w:t>
      </w:r>
      <w:r>
        <w:rPr>
          <w:sz w:val="20"/>
        </w:rPr>
        <w:t xml:space="preserve">. Damit soll erreicht werden, dass die anschließende Unterrichtszeit effektiv genutzt wird. </w:t>
      </w:r>
    </w:p>
    <w:p w:rsidR="006253EB" w:rsidRPr="000E1FEC" w:rsidRDefault="000E1FEC" w:rsidP="000E1FEC">
      <w:pPr>
        <w:ind w:left="708"/>
        <w:rPr>
          <w:b/>
          <w:sz w:val="20"/>
          <w:u w:val="single"/>
        </w:rPr>
      </w:pPr>
      <w:r>
        <w:rPr>
          <w:sz w:val="20"/>
        </w:rPr>
        <w:t xml:space="preserve">Für Ihre </w:t>
      </w:r>
      <w:r w:rsidRPr="000E1FEC">
        <w:rPr>
          <w:sz w:val="20"/>
        </w:rPr>
        <w:t xml:space="preserve">Fragen </w:t>
      </w:r>
      <w:r>
        <w:rPr>
          <w:sz w:val="20"/>
        </w:rPr>
        <w:t>steht Ihnen die Lehrkraft in ihrer Sprechstunde zur Verfügung. I</w:t>
      </w:r>
      <w:r w:rsidR="006253EB">
        <w:rPr>
          <w:sz w:val="20"/>
        </w:rPr>
        <w:t xml:space="preserve">hr </w:t>
      </w:r>
      <w:r>
        <w:rPr>
          <w:sz w:val="20"/>
        </w:rPr>
        <w:t xml:space="preserve">erkranktes </w:t>
      </w:r>
      <w:r w:rsidR="006253EB">
        <w:rPr>
          <w:sz w:val="20"/>
        </w:rPr>
        <w:t xml:space="preserve">Kind </w:t>
      </w:r>
      <w:r>
        <w:rPr>
          <w:sz w:val="20"/>
        </w:rPr>
        <w:t xml:space="preserve">kann </w:t>
      </w:r>
      <w:r w:rsidR="006253EB">
        <w:rPr>
          <w:sz w:val="20"/>
        </w:rPr>
        <w:t>über einen Klassenkameraden</w:t>
      </w:r>
      <w:r>
        <w:rPr>
          <w:sz w:val="20"/>
        </w:rPr>
        <w:t xml:space="preserve"> oder </w:t>
      </w:r>
      <w:r w:rsidR="0052229C">
        <w:rPr>
          <w:sz w:val="20"/>
        </w:rPr>
        <w:t xml:space="preserve">in Ausnahmefällen </w:t>
      </w:r>
      <w:r>
        <w:rPr>
          <w:sz w:val="20"/>
        </w:rPr>
        <w:t>telefonisch entschuldigt werden</w:t>
      </w:r>
      <w:r w:rsidR="006253EB">
        <w:rPr>
          <w:sz w:val="20"/>
        </w:rPr>
        <w:t>.</w:t>
      </w:r>
    </w:p>
    <w:p w:rsidR="006253EB" w:rsidRDefault="006253EB" w:rsidP="006253EB">
      <w:pPr>
        <w:ind w:left="708"/>
        <w:rPr>
          <w:sz w:val="20"/>
        </w:rPr>
      </w:pPr>
    </w:p>
    <w:p w:rsidR="000A6948" w:rsidRDefault="00CE563B" w:rsidP="00CE563B">
      <w:pPr>
        <w:numPr>
          <w:ilvl w:val="0"/>
          <w:numId w:val="5"/>
        </w:numPr>
        <w:rPr>
          <w:sz w:val="20"/>
        </w:rPr>
      </w:pPr>
      <w:r w:rsidRPr="00FC5B0A">
        <w:rPr>
          <w:b/>
          <w:sz w:val="20"/>
          <w:u w:val="single"/>
        </w:rPr>
        <w:t>Im S</w:t>
      </w:r>
      <w:r w:rsidRPr="00574F27">
        <w:rPr>
          <w:b/>
          <w:sz w:val="20"/>
          <w:u w:val="single"/>
        </w:rPr>
        <w:t>chulr</w:t>
      </w:r>
      <w:r w:rsidR="000A6948" w:rsidRPr="00574F27">
        <w:rPr>
          <w:b/>
          <w:sz w:val="20"/>
          <w:u w:val="single"/>
        </w:rPr>
        <w:t>anzen</w:t>
      </w:r>
      <w:r w:rsidR="000A6948">
        <w:rPr>
          <w:sz w:val="20"/>
        </w:rPr>
        <w:t xml:space="preserve"> </w:t>
      </w:r>
      <w:r w:rsidR="00DA0D6C">
        <w:rPr>
          <w:sz w:val="20"/>
        </w:rPr>
        <w:t>befinden sich</w:t>
      </w:r>
      <w:r>
        <w:rPr>
          <w:sz w:val="20"/>
        </w:rPr>
        <w:t xml:space="preserve"> </w:t>
      </w:r>
      <w:r w:rsidR="000A6948">
        <w:rPr>
          <w:sz w:val="20"/>
        </w:rPr>
        <w:t xml:space="preserve">zwar alle, aber </w:t>
      </w:r>
      <w:r w:rsidR="000A6948" w:rsidRPr="00FC5B0A">
        <w:rPr>
          <w:b/>
          <w:sz w:val="20"/>
          <w:u w:val="single"/>
        </w:rPr>
        <w:t>nur</w:t>
      </w:r>
      <w:r w:rsidR="000A6948">
        <w:rPr>
          <w:sz w:val="20"/>
        </w:rPr>
        <w:t xml:space="preserve"> die </w:t>
      </w:r>
      <w:r>
        <w:rPr>
          <w:sz w:val="20"/>
        </w:rPr>
        <w:t xml:space="preserve">für den Unterricht </w:t>
      </w:r>
      <w:r w:rsidR="00DA0D6C">
        <w:rPr>
          <w:sz w:val="20"/>
        </w:rPr>
        <w:t xml:space="preserve">oder für die Hausaufgaben </w:t>
      </w:r>
      <w:r w:rsidR="000A6948" w:rsidRPr="00FC5B0A">
        <w:rPr>
          <w:b/>
          <w:sz w:val="20"/>
          <w:u w:val="single"/>
        </w:rPr>
        <w:t xml:space="preserve">notwendigen </w:t>
      </w:r>
      <w:r w:rsidRPr="00FC5B0A">
        <w:rPr>
          <w:b/>
          <w:sz w:val="20"/>
          <w:u w:val="single"/>
        </w:rPr>
        <w:t>Dinge</w:t>
      </w:r>
      <w:r w:rsidR="000A6948">
        <w:rPr>
          <w:sz w:val="20"/>
        </w:rPr>
        <w:t>.</w:t>
      </w:r>
      <w:r w:rsidR="001719FB">
        <w:rPr>
          <w:sz w:val="20"/>
        </w:rPr>
        <w:t xml:space="preserve"> Bitte achten Sie zusammen mit Ihrem Kind darauf.</w:t>
      </w:r>
    </w:p>
    <w:p w:rsidR="001B73D5" w:rsidRDefault="001B73D5" w:rsidP="001B73D5">
      <w:pPr>
        <w:pStyle w:val="Listenabsatz"/>
        <w:rPr>
          <w:sz w:val="20"/>
        </w:rPr>
      </w:pPr>
    </w:p>
    <w:p w:rsidR="001B73D5" w:rsidRPr="00031E7F" w:rsidRDefault="000E1FEC" w:rsidP="001B73D5">
      <w:pPr>
        <w:numPr>
          <w:ilvl w:val="0"/>
          <w:numId w:val="5"/>
        </w:numPr>
        <w:ind w:right="-428"/>
        <w:rPr>
          <w:sz w:val="20"/>
        </w:rPr>
      </w:pPr>
      <w:r>
        <w:rPr>
          <w:sz w:val="20"/>
        </w:rPr>
        <w:t>L</w:t>
      </w:r>
      <w:r w:rsidR="003E1A36">
        <w:rPr>
          <w:sz w:val="20"/>
        </w:rPr>
        <w:t xml:space="preserve">assen Sie sich </w:t>
      </w:r>
      <w:r w:rsidR="003E1A36" w:rsidRPr="00FC5B0A">
        <w:rPr>
          <w:b/>
          <w:sz w:val="20"/>
          <w:u w:val="single"/>
        </w:rPr>
        <w:t>täglich</w:t>
      </w:r>
      <w:r w:rsidR="003E1A36">
        <w:rPr>
          <w:sz w:val="20"/>
        </w:rPr>
        <w:t xml:space="preserve"> die </w:t>
      </w:r>
      <w:r w:rsidR="003E1A36" w:rsidRPr="00FC5B0A">
        <w:rPr>
          <w:b/>
          <w:sz w:val="20"/>
          <w:u w:val="single"/>
        </w:rPr>
        <w:t>Postmappe</w:t>
      </w:r>
      <w:r w:rsidR="003E1A36">
        <w:rPr>
          <w:sz w:val="20"/>
        </w:rPr>
        <w:t xml:space="preserve"> von Ihrem Kind zeigen und g</w:t>
      </w:r>
      <w:r w:rsidR="001B73D5">
        <w:rPr>
          <w:sz w:val="20"/>
        </w:rPr>
        <w:t xml:space="preserve">eben Sie </w:t>
      </w:r>
      <w:r w:rsidR="001B73D5" w:rsidRPr="00FC5B0A">
        <w:rPr>
          <w:b/>
          <w:sz w:val="20"/>
          <w:u w:val="single"/>
        </w:rPr>
        <w:t>Rückläufe</w:t>
      </w:r>
      <w:r w:rsidR="001B73D5" w:rsidRPr="001B73D5">
        <w:rPr>
          <w:b/>
          <w:sz w:val="20"/>
        </w:rPr>
        <w:t xml:space="preserve"> </w:t>
      </w:r>
      <w:r w:rsidR="001B73D5" w:rsidRPr="00FC5B0A">
        <w:rPr>
          <w:sz w:val="20"/>
        </w:rPr>
        <w:t>zu Elternbriefen, Leistungsnachweise</w:t>
      </w:r>
      <w:r w:rsidR="00140E36">
        <w:rPr>
          <w:sz w:val="20"/>
        </w:rPr>
        <w:t>n</w:t>
      </w:r>
      <w:r w:rsidR="001B73D5" w:rsidRPr="00FC5B0A">
        <w:rPr>
          <w:sz w:val="20"/>
        </w:rPr>
        <w:t xml:space="preserve"> und schriftliche Überprüfungen</w:t>
      </w:r>
      <w:r w:rsidR="003E1A36" w:rsidRPr="00FC5B0A">
        <w:rPr>
          <w:sz w:val="20"/>
        </w:rPr>
        <w:t xml:space="preserve"> </w:t>
      </w:r>
      <w:r w:rsidR="003E1A36" w:rsidRPr="00FC5B0A">
        <w:rPr>
          <w:b/>
          <w:sz w:val="20"/>
          <w:u w:val="single"/>
        </w:rPr>
        <w:t xml:space="preserve">spätestens am </w:t>
      </w:r>
      <w:r w:rsidR="001B73D5" w:rsidRPr="00FC5B0A">
        <w:rPr>
          <w:b/>
          <w:sz w:val="20"/>
          <w:u w:val="single"/>
        </w:rPr>
        <w:t>dritten Schultag</w:t>
      </w:r>
      <w:r w:rsidR="001B73D5">
        <w:rPr>
          <w:sz w:val="20"/>
        </w:rPr>
        <w:t xml:space="preserve"> nach Ausgabe zurück. Dies spart Unterrichtszeit.</w:t>
      </w:r>
    </w:p>
    <w:p w:rsidR="000A6948" w:rsidRPr="00031E7F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  <w:r w:rsidRPr="00031E7F">
        <w:rPr>
          <w:sz w:val="20"/>
        </w:rPr>
        <w:t>Für weitere Fragen stehe ich Ihnen gerne in meiner Sprechstunde zur Verfügung.</w:t>
      </w:r>
    </w:p>
    <w:p w:rsidR="000A6948" w:rsidRPr="00031E7F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  <w:r w:rsidRPr="00031E7F">
        <w:rPr>
          <w:sz w:val="20"/>
        </w:rPr>
        <w:t>Mit freundlichen Grüßen</w:t>
      </w:r>
    </w:p>
    <w:p w:rsidR="000A6948" w:rsidRPr="00031E7F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  <w:r w:rsidRPr="00031E7F">
        <w:rPr>
          <w:sz w:val="20"/>
        </w:rPr>
        <w:t>G. Bettag, Rektorin</w:t>
      </w:r>
    </w:p>
    <w:p w:rsidR="00DE75AC" w:rsidRDefault="00DE75AC" w:rsidP="00DE75AC">
      <w:pPr>
        <w:rPr>
          <w:sz w:val="20"/>
        </w:rPr>
      </w:pPr>
    </w:p>
    <w:p w:rsidR="00DE75AC" w:rsidRPr="00031E7F" w:rsidRDefault="00DE75AC" w:rsidP="00DE75AC">
      <w:pPr>
        <w:rPr>
          <w:b/>
          <w:sz w:val="20"/>
        </w:rPr>
      </w:pPr>
      <w:r w:rsidRPr="00031E7F">
        <w:rPr>
          <w:b/>
          <w:sz w:val="20"/>
        </w:rPr>
        <w:t>-----------------</w:t>
      </w:r>
      <w:r w:rsidR="00865757" w:rsidRPr="00031E7F">
        <w:rPr>
          <w:b/>
          <w:sz w:val="20"/>
        </w:rPr>
        <w:t>----------------------</w:t>
      </w:r>
      <w:r w:rsidR="00335E74">
        <w:rPr>
          <w:b/>
          <w:sz w:val="20"/>
        </w:rPr>
        <w:t>----bis Dienstag, 22.08.17</w:t>
      </w:r>
      <w:r w:rsidRPr="00031E7F">
        <w:rPr>
          <w:b/>
          <w:sz w:val="20"/>
        </w:rPr>
        <w:t xml:space="preserve"> zurück an die Schule-----------------------</w:t>
      </w:r>
    </w:p>
    <w:p w:rsidR="00DE75AC" w:rsidRPr="00031E7F" w:rsidRDefault="00DE75AC" w:rsidP="00DE75AC">
      <w:pPr>
        <w:rPr>
          <w:b/>
          <w:sz w:val="20"/>
        </w:rPr>
      </w:pPr>
    </w:p>
    <w:p w:rsidR="00DE75AC" w:rsidRPr="00031E7F" w:rsidRDefault="00DE75AC" w:rsidP="0027468E">
      <w:pPr>
        <w:numPr>
          <w:ilvl w:val="0"/>
          <w:numId w:val="2"/>
        </w:numPr>
        <w:rPr>
          <w:b/>
          <w:sz w:val="20"/>
        </w:rPr>
      </w:pPr>
      <w:r w:rsidRPr="00031E7F">
        <w:rPr>
          <w:b/>
          <w:sz w:val="20"/>
        </w:rPr>
        <w:t xml:space="preserve">Ich/Wir habe/n den </w:t>
      </w:r>
      <w:r w:rsidR="003E1A36">
        <w:rPr>
          <w:b/>
          <w:sz w:val="20"/>
        </w:rPr>
        <w:t>1. Eltern</w:t>
      </w:r>
      <w:r w:rsidR="00157CE9">
        <w:rPr>
          <w:b/>
          <w:sz w:val="20"/>
        </w:rPr>
        <w:t>rund</w:t>
      </w:r>
      <w:r w:rsidR="00335E74">
        <w:rPr>
          <w:b/>
          <w:sz w:val="20"/>
        </w:rPr>
        <w:t>brief im Schuljahr 2017/18</w:t>
      </w:r>
      <w:r w:rsidRPr="00031E7F">
        <w:rPr>
          <w:b/>
          <w:sz w:val="20"/>
        </w:rPr>
        <w:t xml:space="preserve"> zur Kenntnis genommen.</w:t>
      </w:r>
    </w:p>
    <w:p w:rsidR="0027468E" w:rsidRPr="00031E7F" w:rsidRDefault="0027468E" w:rsidP="0027468E">
      <w:pPr>
        <w:numPr>
          <w:ilvl w:val="0"/>
          <w:numId w:val="2"/>
        </w:numPr>
        <w:rPr>
          <w:b/>
          <w:sz w:val="20"/>
        </w:rPr>
      </w:pPr>
      <w:r w:rsidRPr="00031E7F">
        <w:rPr>
          <w:b/>
          <w:sz w:val="20"/>
        </w:rPr>
        <w:t>Ich/Wir habe/n die aktuelle Adressenabfrage ausgefüllt und meinem</w:t>
      </w:r>
      <w:r w:rsidR="000D001C">
        <w:rPr>
          <w:b/>
          <w:sz w:val="20"/>
        </w:rPr>
        <w:t>/unserem</w:t>
      </w:r>
      <w:r w:rsidRPr="00031E7F">
        <w:rPr>
          <w:b/>
          <w:sz w:val="20"/>
        </w:rPr>
        <w:t xml:space="preserve"> Kind mitgegeben.</w:t>
      </w:r>
    </w:p>
    <w:p w:rsidR="0027468E" w:rsidRDefault="0027468E" w:rsidP="001B73D5">
      <w:pPr>
        <w:numPr>
          <w:ilvl w:val="0"/>
          <w:numId w:val="2"/>
        </w:numPr>
        <w:rPr>
          <w:b/>
          <w:sz w:val="20"/>
        </w:rPr>
      </w:pPr>
      <w:r w:rsidRPr="001719FB">
        <w:rPr>
          <w:b/>
          <w:sz w:val="20"/>
        </w:rPr>
        <w:t>Das Papier</w:t>
      </w:r>
      <w:r w:rsidR="00E052FB" w:rsidRPr="001719FB">
        <w:rPr>
          <w:b/>
          <w:sz w:val="20"/>
        </w:rPr>
        <w:t>-</w:t>
      </w:r>
      <w:r w:rsidR="00682E16" w:rsidRPr="001719FB">
        <w:rPr>
          <w:b/>
          <w:sz w:val="20"/>
        </w:rPr>
        <w:t xml:space="preserve"> </w:t>
      </w:r>
      <w:r w:rsidR="00E052FB" w:rsidRPr="001719FB">
        <w:rPr>
          <w:b/>
          <w:sz w:val="20"/>
        </w:rPr>
        <w:t xml:space="preserve">und </w:t>
      </w:r>
      <w:r w:rsidRPr="001719FB">
        <w:rPr>
          <w:b/>
          <w:sz w:val="20"/>
        </w:rPr>
        <w:t xml:space="preserve">Kopiergeld von € 10,- für das Schuljahr habe/n ich/wir </w:t>
      </w:r>
      <w:r w:rsidR="001719FB" w:rsidRPr="001719FB">
        <w:rPr>
          <w:b/>
          <w:sz w:val="20"/>
        </w:rPr>
        <w:t xml:space="preserve">in einem Umschlag mit dem Namen des Kindes beschriftet, </w:t>
      </w:r>
      <w:r w:rsidRPr="001719FB">
        <w:rPr>
          <w:b/>
          <w:sz w:val="20"/>
        </w:rPr>
        <w:t>mitgegeben.</w:t>
      </w:r>
    </w:p>
    <w:p w:rsidR="00BB1BBA" w:rsidRDefault="00BB1BBA" w:rsidP="00BB1BBA">
      <w:pPr>
        <w:rPr>
          <w:b/>
          <w:sz w:val="20"/>
        </w:rPr>
      </w:pPr>
    </w:p>
    <w:p w:rsidR="00BB1BBA" w:rsidRDefault="00BB1BBA" w:rsidP="00BB1BBA">
      <w:pPr>
        <w:rPr>
          <w:b/>
          <w:sz w:val="20"/>
        </w:rPr>
      </w:pPr>
    </w:p>
    <w:p w:rsidR="00BB1BBA" w:rsidRPr="00BB1BBA" w:rsidRDefault="00BB1BBA" w:rsidP="00BB1BBA">
      <w:pPr>
        <w:pStyle w:val="Listenabsatz"/>
        <w:numPr>
          <w:ilvl w:val="0"/>
          <w:numId w:val="2"/>
        </w:numPr>
        <w:rPr>
          <w:b/>
          <w:sz w:val="20"/>
        </w:rPr>
      </w:pPr>
      <w:r w:rsidRPr="00BB1BBA">
        <w:rPr>
          <w:rFonts w:cs="Arial"/>
          <w:b/>
          <w:sz w:val="19"/>
          <w:szCs w:val="19"/>
        </w:rPr>
        <w:t>Abfrage zur Betreuung während des Gottesdienstes</w:t>
      </w:r>
    </w:p>
    <w:p w:rsidR="00BB1BBA" w:rsidRDefault="00BB1BBA" w:rsidP="00BB1BBA">
      <w:pPr>
        <w:rPr>
          <w:b/>
          <w:sz w:val="20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5"/>
      </w:tblGrid>
      <w:tr w:rsidR="00BB1BBA" w:rsidTr="00BB1BBA">
        <w:trPr>
          <w:trHeight w:val="7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:rsidR="00BB1BBA" w:rsidRPr="00E071E8" w:rsidRDefault="00BB1BBA" w:rsidP="00BB1BBA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071E8">
              <w:rPr>
                <w:rFonts w:ascii="Arial" w:hAnsi="Arial" w:cs="Arial"/>
                <w:color w:val="auto"/>
                <w:sz w:val="19"/>
                <w:szCs w:val="19"/>
              </w:rPr>
              <w:t>Mein/unser Kinder besucht den Ethikunterricht und nimmt am Schuljahresendgottesdienst</w:t>
            </w:r>
          </w:p>
          <w:p w:rsidR="00BB1BBA" w:rsidRPr="00E071E8" w:rsidRDefault="00BB1BBA" w:rsidP="00BB1BBA">
            <w:pPr>
              <w:pStyle w:val="Text"/>
              <w:tabs>
                <w:tab w:val="left" w:pos="0"/>
                <w:tab w:val="left" w:pos="1701"/>
                <w:tab w:val="left" w:pos="4536"/>
              </w:tabs>
              <w:ind w:left="36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:rsidR="00BB1BBA" w:rsidRPr="00285B7C" w:rsidRDefault="00BB1BBA" w:rsidP="00BB1BBA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071E8">
              <w:rPr>
                <w:rFonts w:ascii="Arial" w:hAnsi="Arial" w:cs="Arial"/>
                <w:color w:val="auto"/>
                <w:sz w:val="19"/>
                <w:szCs w:val="19"/>
              </w:rPr>
              <w:t>teil.</w:t>
            </w:r>
            <w:r w:rsidRPr="00E071E8">
              <w:rPr>
                <w:rFonts w:ascii="Arial" w:hAnsi="Arial" w:cs="Arial"/>
                <w:color w:val="auto"/>
                <w:sz w:val="19"/>
                <w:szCs w:val="19"/>
              </w:rPr>
              <w:tab/>
            </w:r>
          </w:p>
          <w:p w:rsidR="00BB1BBA" w:rsidRPr="00285B7C" w:rsidRDefault="00BB1BBA" w:rsidP="00BB1BBA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071E8">
              <w:rPr>
                <w:rFonts w:ascii="Arial" w:hAnsi="Arial" w:cs="Arial"/>
                <w:color w:val="auto"/>
                <w:sz w:val="19"/>
                <w:szCs w:val="19"/>
                <w:u w:val="single"/>
              </w:rPr>
              <w:t>nicht teil</w:t>
            </w:r>
            <w:r w:rsidRPr="00E071E8">
              <w:rPr>
                <w:rFonts w:ascii="Arial" w:hAnsi="Arial" w:cs="Arial"/>
                <w:color w:val="auto"/>
                <w:sz w:val="19"/>
                <w:szCs w:val="19"/>
              </w:rPr>
              <w:t xml:space="preserve"> und bleibt in dieser Zeit zu Hause.</w:t>
            </w:r>
            <w:r w:rsidRPr="00285B7C">
              <w:rPr>
                <w:rFonts w:ascii="Arial" w:hAnsi="Arial" w:cs="Arial"/>
                <w:color w:val="auto"/>
                <w:sz w:val="19"/>
                <w:szCs w:val="19"/>
              </w:rPr>
              <w:tab/>
            </w:r>
            <w:r w:rsidRPr="00285B7C">
              <w:rPr>
                <w:rFonts w:ascii="Arial" w:hAnsi="Arial" w:cs="Arial"/>
                <w:color w:val="auto"/>
                <w:sz w:val="19"/>
                <w:szCs w:val="19"/>
              </w:rPr>
              <w:tab/>
            </w:r>
            <w:r w:rsidRPr="00285B7C">
              <w:rPr>
                <w:rFonts w:ascii="Arial" w:hAnsi="Arial" w:cs="Arial"/>
                <w:color w:val="auto"/>
                <w:sz w:val="19"/>
                <w:szCs w:val="19"/>
              </w:rPr>
              <w:tab/>
            </w:r>
          </w:p>
          <w:p w:rsidR="00BB1BBA" w:rsidRDefault="00BB1BBA" w:rsidP="00BB1BBA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071E8">
              <w:rPr>
                <w:rFonts w:ascii="Arial" w:hAnsi="Arial" w:cs="Arial"/>
                <w:color w:val="auto"/>
                <w:sz w:val="19"/>
                <w:szCs w:val="19"/>
                <w:u w:val="single"/>
              </w:rPr>
              <w:t>nicht teil</w:t>
            </w:r>
            <w:r w:rsidRPr="00E071E8">
              <w:rPr>
                <w:rFonts w:ascii="Arial" w:hAnsi="Arial" w:cs="Arial"/>
                <w:color w:val="auto"/>
                <w:sz w:val="19"/>
                <w:szCs w:val="19"/>
              </w:rPr>
              <w:t xml:space="preserve"> und hat in dieser Zeit </w:t>
            </w:r>
            <w:r w:rsidRPr="00E071E8">
              <w:rPr>
                <w:rFonts w:ascii="Arial" w:hAnsi="Arial" w:cs="Arial"/>
                <w:b/>
                <w:color w:val="auto"/>
                <w:sz w:val="19"/>
                <w:szCs w:val="19"/>
                <w:u w:val="single"/>
              </w:rPr>
              <w:t>Betreuungsbedarf</w:t>
            </w:r>
            <w:r w:rsidRPr="00E071E8">
              <w:rPr>
                <w:rFonts w:ascii="Arial" w:hAnsi="Arial" w:cs="Arial"/>
                <w:color w:val="auto"/>
                <w:sz w:val="19"/>
                <w:szCs w:val="19"/>
              </w:rPr>
              <w:t>.</w:t>
            </w:r>
          </w:p>
          <w:p w:rsidR="00BB1BBA" w:rsidRPr="00285B7C" w:rsidRDefault="00BB1BBA" w:rsidP="00BB1BBA">
            <w:pPr>
              <w:pStyle w:val="Text"/>
              <w:tabs>
                <w:tab w:val="left" w:pos="0"/>
                <w:tab w:val="left" w:pos="1701"/>
                <w:tab w:val="left" w:pos="4536"/>
              </w:tabs>
              <w:ind w:left="36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:rsidR="00BB1BBA" w:rsidRDefault="00BB1BBA" w:rsidP="00BB1BBA">
            <w:pPr>
              <w:ind w:left="3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___________________________</w:t>
            </w:r>
            <w:r>
              <w:rPr>
                <w:rFonts w:cs="Arial"/>
                <w:sz w:val="19"/>
                <w:szCs w:val="19"/>
              </w:rPr>
              <w:tab/>
              <w:t xml:space="preserve">           _______</w:t>
            </w:r>
            <w:r>
              <w:rPr>
                <w:rFonts w:cs="Arial"/>
                <w:sz w:val="19"/>
                <w:szCs w:val="19"/>
              </w:rPr>
              <w:tab/>
            </w:r>
            <w:r>
              <w:rPr>
                <w:rFonts w:cs="Arial"/>
                <w:sz w:val="19"/>
                <w:szCs w:val="19"/>
              </w:rPr>
              <w:tab/>
              <w:t xml:space="preserve">      ______________________</w:t>
            </w:r>
          </w:p>
          <w:p w:rsidR="00BB1BBA" w:rsidRPr="00817AC0" w:rsidRDefault="00BB1BBA" w:rsidP="00F57918">
            <w:pPr>
              <w:ind w:left="360"/>
              <w:rPr>
                <w:rFonts w:cs="Arial"/>
                <w:sz w:val="19"/>
                <w:szCs w:val="19"/>
              </w:rPr>
            </w:pPr>
            <w:r w:rsidRPr="00E071E8">
              <w:rPr>
                <w:rFonts w:cs="Arial"/>
                <w:sz w:val="19"/>
                <w:szCs w:val="19"/>
              </w:rPr>
              <w:t>Name des Kindes</w:t>
            </w:r>
            <w:r>
              <w:rPr>
                <w:rFonts w:cs="Arial"/>
                <w:sz w:val="19"/>
                <w:szCs w:val="19"/>
              </w:rPr>
              <w:t xml:space="preserve">: </w:t>
            </w:r>
            <w:r>
              <w:rPr>
                <w:rFonts w:cs="Arial"/>
                <w:sz w:val="19"/>
                <w:szCs w:val="19"/>
              </w:rPr>
              <w:softHyphen/>
            </w:r>
            <w:r>
              <w:rPr>
                <w:rFonts w:cs="Arial"/>
                <w:sz w:val="19"/>
                <w:szCs w:val="19"/>
              </w:rPr>
              <w:softHyphen/>
            </w:r>
            <w:r>
              <w:rPr>
                <w:rFonts w:cs="Arial"/>
                <w:sz w:val="19"/>
                <w:szCs w:val="19"/>
              </w:rPr>
              <w:softHyphen/>
            </w:r>
            <w:r>
              <w:rPr>
                <w:rFonts w:cs="Arial"/>
                <w:sz w:val="19"/>
                <w:szCs w:val="19"/>
              </w:rPr>
              <w:softHyphen/>
            </w:r>
            <w:r>
              <w:rPr>
                <w:rFonts w:cs="Arial"/>
                <w:sz w:val="19"/>
                <w:szCs w:val="19"/>
              </w:rPr>
              <w:softHyphen/>
            </w:r>
            <w:r>
              <w:rPr>
                <w:rFonts w:cs="Arial"/>
                <w:sz w:val="19"/>
                <w:szCs w:val="19"/>
              </w:rPr>
              <w:softHyphen/>
            </w:r>
            <w:r w:rsidRPr="00E071E8">
              <w:rPr>
                <w:rFonts w:cs="Arial"/>
                <w:sz w:val="19"/>
                <w:szCs w:val="19"/>
              </w:rPr>
              <w:t xml:space="preserve">                      </w:t>
            </w:r>
            <w:r>
              <w:rPr>
                <w:rFonts w:cs="Arial"/>
                <w:sz w:val="19"/>
                <w:szCs w:val="19"/>
              </w:rPr>
              <w:t xml:space="preserve">         </w:t>
            </w:r>
            <w:r w:rsidR="00F57918">
              <w:rPr>
                <w:rFonts w:cs="Arial"/>
                <w:sz w:val="19"/>
                <w:szCs w:val="19"/>
              </w:rPr>
              <w:t xml:space="preserve">          </w:t>
            </w:r>
            <w:r w:rsidRPr="00E071E8">
              <w:rPr>
                <w:rFonts w:cs="Arial"/>
                <w:sz w:val="19"/>
                <w:szCs w:val="19"/>
              </w:rPr>
              <w:t>Klasse</w:t>
            </w:r>
            <w:r>
              <w:rPr>
                <w:rFonts w:cs="Arial"/>
                <w:sz w:val="19"/>
                <w:szCs w:val="19"/>
              </w:rPr>
              <w:t>:</w:t>
            </w:r>
            <w:r w:rsidRPr="00E071E8">
              <w:rPr>
                <w:rFonts w:cs="Arial"/>
                <w:sz w:val="19"/>
                <w:szCs w:val="19"/>
              </w:rPr>
              <w:t xml:space="preserve">                      Unterschrift</w:t>
            </w:r>
            <w:r>
              <w:rPr>
                <w:rFonts w:cs="Arial"/>
                <w:sz w:val="19"/>
                <w:szCs w:val="19"/>
              </w:rPr>
              <w:t>:</w:t>
            </w:r>
          </w:p>
          <w:p w:rsidR="00BB1BBA" w:rsidRDefault="00BB1BBA" w:rsidP="00BB1BBA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:rsidR="00BB1BBA" w:rsidRDefault="00BB1BBA" w:rsidP="00BB1BBA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:rsidR="00BB1BBA" w:rsidRDefault="00BB1BBA" w:rsidP="00BB1BBA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:rsidR="00BB1BBA" w:rsidRPr="00817AC0" w:rsidRDefault="00BB1BBA" w:rsidP="00BB1BBA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817AC0">
              <w:rPr>
                <w:b/>
                <w:sz w:val="20"/>
              </w:rPr>
              <w:t>Abfrage zu Arbeitsgemeinschaften:</w:t>
            </w:r>
          </w:p>
          <w:tbl>
            <w:tblPr>
              <w:tblpPr w:leftFromText="141" w:rightFromText="141" w:vertAnchor="text" w:horzAnchor="margin" w:tblpXSpec="center" w:tblpY="7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80"/>
            </w:tblGrid>
            <w:tr w:rsidR="00BB1BBA" w:rsidRPr="00031E7F" w:rsidTr="00BB1BBA">
              <w:trPr>
                <w:trHeight w:val="1325"/>
              </w:trPr>
              <w:tc>
                <w:tcPr>
                  <w:tcW w:w="8280" w:type="dxa"/>
                </w:tcPr>
                <w:p w:rsidR="00BB1BBA" w:rsidRPr="007F5708" w:rsidRDefault="00BB1BBA" w:rsidP="00BB1BBA">
                  <w:pPr>
                    <w:ind w:left="36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BB1BBA" w:rsidRPr="00031E7F" w:rsidRDefault="00BB1BBA" w:rsidP="00BB1BBA">
                  <w:pPr>
                    <w:ind w:left="360"/>
                    <w:jc w:val="center"/>
                    <w:rPr>
                      <w:b/>
                      <w:sz w:val="20"/>
                    </w:rPr>
                  </w:pPr>
                  <w:r w:rsidRPr="00031E7F">
                    <w:rPr>
                      <w:b/>
                      <w:sz w:val="20"/>
                    </w:rPr>
                    <w:t>Ich bin bereit folgende Arbeitsgemeinschaft anzubieten:</w:t>
                  </w:r>
                </w:p>
                <w:p w:rsidR="00BB1BBA" w:rsidRPr="00031E7F" w:rsidRDefault="00BB1BBA" w:rsidP="00BB1BBA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B1BBA" w:rsidRPr="00031E7F" w:rsidRDefault="00F57918" w:rsidP="00BB1BBA">
                  <w:pPr>
                    <w:ind w:firstLine="360"/>
                    <w:jc w:val="center"/>
                    <w:rPr>
                      <w:b/>
                      <w:sz w:val="20"/>
                    </w:rPr>
                  </w:pPr>
                  <w:r w:rsidRPr="00031E7F">
                    <w:rPr>
                      <w:b/>
                      <w:sz w:val="20"/>
                    </w:rPr>
                    <w:t xml:space="preserve">Tag </w:t>
                  </w:r>
                  <w:r>
                    <w:rPr>
                      <w:b/>
                      <w:sz w:val="20"/>
                    </w:rPr>
                    <w:t>__________________________</w:t>
                  </w:r>
                  <w:r w:rsidR="00BB1BBA" w:rsidRPr="00031E7F">
                    <w:rPr>
                      <w:b/>
                      <w:sz w:val="20"/>
                    </w:rPr>
                    <w:t xml:space="preserve"> Uhrzeit</w:t>
                  </w:r>
                  <w:r w:rsidR="00BB1BBA">
                    <w:rPr>
                      <w:b/>
                      <w:sz w:val="20"/>
                    </w:rPr>
                    <w:t>:</w:t>
                  </w:r>
                  <w:r w:rsidR="00BB1BBA" w:rsidRPr="00031E7F">
                    <w:rPr>
                      <w:b/>
                      <w:sz w:val="20"/>
                    </w:rPr>
                    <w:t xml:space="preserve"> _________________________</w:t>
                  </w:r>
                </w:p>
                <w:p w:rsidR="00BB1BBA" w:rsidRPr="00031E7F" w:rsidRDefault="00BB1BBA" w:rsidP="00BB1BBA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B1BBA" w:rsidRDefault="00BB1BBA" w:rsidP="00BB1BBA">
                  <w:pPr>
                    <w:ind w:left="720"/>
                    <w:jc w:val="center"/>
                    <w:rPr>
                      <w:b/>
                      <w:sz w:val="20"/>
                    </w:rPr>
                  </w:pPr>
                  <w:r w:rsidRPr="00031E7F">
                    <w:rPr>
                      <w:b/>
                      <w:sz w:val="20"/>
                    </w:rPr>
                    <w:t>Name:</w:t>
                  </w:r>
                  <w:r w:rsidRPr="00031E7F">
                    <w:rPr>
                      <w:b/>
                      <w:sz w:val="20"/>
                    </w:rPr>
                    <w:tab/>
                    <w:t>______________________</w:t>
                  </w:r>
                  <w:r w:rsidRPr="00031E7F">
                    <w:rPr>
                      <w:b/>
                      <w:sz w:val="20"/>
                    </w:rPr>
                    <w:tab/>
                    <w:t>Tel.:</w:t>
                  </w:r>
                  <w:r w:rsidRPr="00031E7F">
                    <w:rPr>
                      <w:b/>
                      <w:sz w:val="20"/>
                    </w:rPr>
                    <w:tab/>
                    <w:t>__________________________</w:t>
                  </w:r>
                </w:p>
                <w:p w:rsidR="00BB1BBA" w:rsidRPr="007F5708" w:rsidRDefault="00BB1BBA" w:rsidP="00BB1BBA">
                  <w:pPr>
                    <w:ind w:left="72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27148D" w:rsidRDefault="0027148D" w:rsidP="00991C07">
            <w:pPr>
              <w:rPr>
                <w:b/>
                <w:sz w:val="20"/>
                <w:u w:val="single"/>
              </w:rPr>
            </w:pPr>
          </w:p>
          <w:p w:rsidR="0027148D" w:rsidRDefault="0027148D" w:rsidP="00991C07">
            <w:pPr>
              <w:rPr>
                <w:b/>
                <w:sz w:val="20"/>
                <w:u w:val="single"/>
              </w:rPr>
            </w:pPr>
          </w:p>
          <w:p w:rsidR="00BB1BBA" w:rsidRPr="00B268F8" w:rsidRDefault="00BB1BBA" w:rsidP="00BB1BBA">
            <w:pPr>
              <w:numPr>
                <w:ilvl w:val="0"/>
                <w:numId w:val="2"/>
              </w:numPr>
              <w:rPr>
                <w:b/>
                <w:sz w:val="20"/>
                <w:u w:val="single"/>
              </w:rPr>
            </w:pPr>
            <w:r w:rsidRPr="00B268F8">
              <w:rPr>
                <w:b/>
                <w:sz w:val="20"/>
                <w:u w:val="single"/>
              </w:rPr>
              <w:t xml:space="preserve">Nur für </w:t>
            </w:r>
            <w:proofErr w:type="spellStart"/>
            <w:r w:rsidRPr="00B268F8">
              <w:rPr>
                <w:b/>
                <w:sz w:val="20"/>
                <w:u w:val="single"/>
              </w:rPr>
              <w:t>Erstklasseltern</w:t>
            </w:r>
            <w:proofErr w:type="spellEnd"/>
            <w:r w:rsidRPr="00B268F8">
              <w:rPr>
                <w:b/>
                <w:sz w:val="20"/>
                <w:u w:val="single"/>
              </w:rPr>
              <w:t>:</w:t>
            </w:r>
          </w:p>
          <w:p w:rsidR="00BB1BBA" w:rsidRDefault="00BB1BBA" w:rsidP="00BB1BBA">
            <w:pPr>
              <w:ind w:left="360"/>
              <w:rPr>
                <w:b/>
                <w:sz w:val="20"/>
              </w:rPr>
            </w:pPr>
            <w:r w:rsidRPr="00031E7F">
              <w:rPr>
                <w:b/>
                <w:sz w:val="20"/>
              </w:rPr>
              <w:t>Ich/Wir habe/n</w:t>
            </w:r>
            <w:r>
              <w:rPr>
                <w:b/>
                <w:sz w:val="20"/>
              </w:rPr>
              <w:t xml:space="preserve"> den Auszug aus dem Infektionsschutzgesetz zur Kenntnis genommen.</w:t>
            </w:r>
          </w:p>
          <w:p w:rsidR="00BB1BBA" w:rsidRDefault="00BB1BBA" w:rsidP="00BB1BBA">
            <w:pPr>
              <w:ind w:firstLine="708"/>
              <w:rPr>
                <w:b/>
                <w:sz w:val="20"/>
              </w:rPr>
            </w:pPr>
          </w:p>
          <w:p w:rsidR="00BB1BBA" w:rsidRDefault="00BB1BBA" w:rsidP="00BB1B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BB1BBA" w:rsidRDefault="00BB1BBA" w:rsidP="00BB1BBA">
            <w:pPr>
              <w:rPr>
                <w:b/>
                <w:sz w:val="20"/>
              </w:rPr>
            </w:pPr>
          </w:p>
          <w:p w:rsidR="00BB1BBA" w:rsidRDefault="00BB1BBA" w:rsidP="00BB1B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</w:t>
            </w:r>
            <w:r>
              <w:rPr>
                <w:b/>
                <w:sz w:val="20"/>
              </w:rPr>
              <w:tab/>
              <w:t>___________</w:t>
            </w:r>
            <w:r>
              <w:rPr>
                <w:b/>
                <w:sz w:val="20"/>
              </w:rPr>
              <w:tab/>
              <w:t>___________________________</w:t>
            </w:r>
          </w:p>
          <w:p w:rsidR="00BB1BBA" w:rsidRDefault="00BB1BBA" w:rsidP="00BB1BBA">
            <w:pPr>
              <w:rPr>
                <w:b/>
                <w:sz w:val="20"/>
              </w:rPr>
            </w:pPr>
            <w:r w:rsidRPr="00031E7F">
              <w:rPr>
                <w:b/>
                <w:sz w:val="20"/>
              </w:rPr>
              <w:t>Name des Kindes</w:t>
            </w:r>
            <w:r w:rsidRPr="00031E7F">
              <w:rPr>
                <w:b/>
                <w:sz w:val="20"/>
              </w:rPr>
              <w:tab/>
            </w:r>
            <w:r w:rsidRPr="00031E7F">
              <w:rPr>
                <w:b/>
                <w:sz w:val="20"/>
              </w:rPr>
              <w:tab/>
            </w:r>
            <w:r w:rsidRPr="00031E7F">
              <w:rPr>
                <w:b/>
                <w:sz w:val="20"/>
              </w:rPr>
              <w:tab/>
              <w:t>Klasse</w:t>
            </w:r>
            <w:r w:rsidRPr="00031E7F">
              <w:rPr>
                <w:b/>
                <w:sz w:val="20"/>
              </w:rPr>
              <w:tab/>
            </w:r>
            <w:r w:rsidRPr="00031E7F">
              <w:rPr>
                <w:b/>
                <w:sz w:val="20"/>
              </w:rPr>
              <w:tab/>
              <w:t>Unterschrift</w:t>
            </w:r>
            <w:r>
              <w:rPr>
                <w:b/>
                <w:sz w:val="20"/>
              </w:rPr>
              <w:t xml:space="preserve"> </w:t>
            </w:r>
          </w:p>
          <w:p w:rsidR="00BB1BBA" w:rsidRDefault="00BB1BBA" w:rsidP="00BB1BBA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b/>
                <w:sz w:val="20"/>
              </w:rPr>
              <w:br w:type="page"/>
            </w:r>
          </w:p>
        </w:tc>
      </w:tr>
    </w:tbl>
    <w:p w:rsidR="00BB1BBA" w:rsidRPr="00BB1BBA" w:rsidRDefault="00BB1BBA" w:rsidP="00BB1BBA">
      <w:pPr>
        <w:rPr>
          <w:b/>
          <w:sz w:val="20"/>
        </w:rPr>
      </w:pPr>
    </w:p>
    <w:p w:rsidR="002250E4" w:rsidRDefault="002250E4" w:rsidP="002250E4">
      <w:pPr>
        <w:ind w:left="360"/>
        <w:rPr>
          <w:b/>
          <w:sz w:val="20"/>
        </w:rPr>
      </w:pPr>
      <w:r>
        <w:rPr>
          <w:b/>
          <w:sz w:val="20"/>
        </w:rPr>
        <w:br w:type="page"/>
      </w:r>
    </w:p>
    <w:p w:rsidR="009B62B4" w:rsidRPr="007F5708" w:rsidRDefault="00FC5B0A" w:rsidP="007F5708">
      <w:pPr>
        <w:rPr>
          <w:sz w:val="16"/>
          <w:szCs w:val="16"/>
        </w:rPr>
      </w:pPr>
      <w:r w:rsidRPr="007F5708">
        <w:rPr>
          <w:sz w:val="16"/>
          <w:szCs w:val="16"/>
          <w:u w:val="single"/>
        </w:rPr>
        <w:lastRenderedPageBreak/>
        <w:t>Anlage</w:t>
      </w:r>
      <w:r w:rsidRPr="007F5708">
        <w:rPr>
          <w:sz w:val="16"/>
          <w:szCs w:val="16"/>
        </w:rPr>
        <w:t>: aktuelle Adressenabfrage</w:t>
      </w:r>
    </w:p>
    <w:p w:rsidR="009B62B4" w:rsidRDefault="009B62B4" w:rsidP="009B62B4">
      <w:pPr>
        <w:pStyle w:val="berschrift1"/>
        <w:rPr>
          <w:szCs w:val="28"/>
        </w:rPr>
      </w:pPr>
      <w:r>
        <w:rPr>
          <w:szCs w:val="28"/>
        </w:rPr>
        <w:t>Aktuelle Ad</w:t>
      </w:r>
      <w:r w:rsidR="004E3996">
        <w:rPr>
          <w:szCs w:val="28"/>
        </w:rPr>
        <w:t>ressenabfrage:</w:t>
      </w:r>
      <w:r w:rsidR="004E3996">
        <w:rPr>
          <w:szCs w:val="28"/>
        </w:rPr>
        <w:tab/>
      </w:r>
      <w:r w:rsidR="004E3996">
        <w:rPr>
          <w:szCs w:val="28"/>
        </w:rPr>
        <w:tab/>
      </w:r>
      <w:r w:rsidR="004E3996">
        <w:rPr>
          <w:szCs w:val="28"/>
        </w:rPr>
        <w:tab/>
        <w:t>Schuljahr: 2016/2017</w:t>
      </w:r>
    </w:p>
    <w:p w:rsidR="00192A29" w:rsidRPr="00192A29" w:rsidRDefault="00192A29" w:rsidP="00192A29"/>
    <w:p w:rsidR="009B62B4" w:rsidRPr="00192A29" w:rsidRDefault="009B62B4" w:rsidP="009B62B4">
      <w:pPr>
        <w:pStyle w:val="berschrift1"/>
        <w:tabs>
          <w:tab w:val="left" w:pos="360"/>
        </w:tabs>
        <w:rPr>
          <w:b w:val="0"/>
          <w:bCs w:val="0"/>
          <w:i/>
          <w:sz w:val="20"/>
          <w:u w:val="single"/>
        </w:rPr>
      </w:pPr>
      <w:r w:rsidRPr="00192A29">
        <w:rPr>
          <w:i/>
          <w:sz w:val="20"/>
          <w:u w:val="single"/>
        </w:rPr>
        <w:t>Bei Änderungen der Adresse oder Telefonnummer unbedingt sofort die Schule informieren!!!</w:t>
      </w:r>
    </w:p>
    <w:p w:rsidR="009B62B4" w:rsidRPr="00192A29" w:rsidRDefault="009B62B4" w:rsidP="009B62B4">
      <w:pPr>
        <w:rPr>
          <w:i/>
          <w:sz w:val="22"/>
          <w:szCs w:val="22"/>
          <w:u w:val="single"/>
        </w:rPr>
      </w:pP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>Name des Kindes:  .......................................................................Klasse...................................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>Anschrift:  ...........................................................................................................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>Telefonnummer zu Hause...................................................................................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>Handy Nr. Mutter………………………………………Handy Nr. Vater……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>Unter dieser Nummer sind die Eltern an der Arbeitsstätte zu erreichen: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>Tel. Nr. Mutter……………………………………Tel. Nr. Vater……………………………………</w:t>
      </w:r>
    </w:p>
    <w:p w:rsidR="009B62B4" w:rsidRDefault="009B62B4" w:rsidP="009B62B4">
      <w:pPr>
        <w:pStyle w:val="berschrift2"/>
        <w:pBdr>
          <w:bottom w:val="single" w:sz="4" w:space="1" w:color="auto"/>
        </w:pBdr>
        <w:rPr>
          <w:sz w:val="22"/>
          <w:szCs w:val="22"/>
        </w:rPr>
      </w:pPr>
    </w:p>
    <w:p w:rsidR="009B62B4" w:rsidRDefault="009B62B4" w:rsidP="009B62B4">
      <w:pPr>
        <w:pStyle w:val="berschrif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Bitte kreuzen Sie das für Ihr Kind Zutreffende an: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9B62B4" w:rsidP="009B62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Unterrichtsschluss am Freitag:</w:t>
      </w:r>
    </w:p>
    <w:p w:rsidR="009B62B4" w:rsidRDefault="00CF56BC" w:rsidP="009B62B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228600" cy="228600"/>
                <wp:effectExtent l="0" t="0" r="19050" b="19050"/>
                <wp:wrapNone/>
                <wp:docPr id="7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3930" id="Rechteck 6" o:spid="_x0000_s1026" style="position:absolute;margin-left:9pt;margin-top:12.7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"/>
            </w:pict>
          </mc:Fallback>
        </mc:AlternateContent>
      </w:r>
    </w:p>
    <w:p w:rsidR="009B62B4" w:rsidRDefault="009B62B4" w:rsidP="009B62B4">
      <w:pPr>
        <w:ind w:left="708"/>
        <w:rPr>
          <w:sz w:val="22"/>
          <w:szCs w:val="22"/>
        </w:rPr>
      </w:pPr>
      <w:r>
        <w:rPr>
          <w:sz w:val="22"/>
          <w:szCs w:val="22"/>
        </w:rPr>
        <w:t>Mein Kind kann um 11.00 Uhr (1.Schuljahr) bzw. um 12.00 Uhr</w:t>
      </w:r>
    </w:p>
    <w:p w:rsidR="009B62B4" w:rsidRDefault="009B62B4" w:rsidP="009B62B4">
      <w:pPr>
        <w:ind w:left="708"/>
        <w:rPr>
          <w:sz w:val="22"/>
          <w:szCs w:val="22"/>
        </w:rPr>
      </w:pPr>
      <w:r>
        <w:rPr>
          <w:sz w:val="22"/>
          <w:szCs w:val="22"/>
        </w:rPr>
        <w:t>(2./3./4. Schuljahr) nach Hause.</w:t>
      </w:r>
    </w:p>
    <w:p w:rsidR="009B62B4" w:rsidRDefault="009B62B4" w:rsidP="009B62B4">
      <w:pPr>
        <w:ind w:left="708"/>
        <w:rPr>
          <w:sz w:val="22"/>
          <w:szCs w:val="22"/>
        </w:rPr>
      </w:pPr>
    </w:p>
    <w:p w:rsidR="009B62B4" w:rsidRDefault="00CF56BC" w:rsidP="009B62B4">
      <w:pPr>
        <w:ind w:left="70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</wp:posOffset>
                </wp:positionV>
                <wp:extent cx="228600" cy="228600"/>
                <wp:effectExtent l="0" t="0" r="19050" b="19050"/>
                <wp:wrapNone/>
                <wp:docPr id="6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B06CA" id="Rechteck 5" o:spid="_x0000_s1026" style="position:absolute;margin-left:9pt;margin-top:2.7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"/>
            </w:pict>
          </mc:Fallback>
        </mc:AlternateContent>
      </w:r>
      <w:r w:rsidR="009B62B4">
        <w:rPr>
          <w:sz w:val="22"/>
          <w:szCs w:val="22"/>
        </w:rPr>
        <w:t xml:space="preserve">Mein Kind muss bis 12.00 Uhr (1. Schuljahr) bzw. bis 13.00 Uhr </w:t>
      </w:r>
    </w:p>
    <w:p w:rsidR="009B62B4" w:rsidRDefault="009B62B4" w:rsidP="009B62B4">
      <w:pPr>
        <w:ind w:left="708"/>
        <w:rPr>
          <w:sz w:val="22"/>
          <w:szCs w:val="22"/>
        </w:rPr>
      </w:pPr>
      <w:r>
        <w:rPr>
          <w:sz w:val="22"/>
          <w:szCs w:val="22"/>
        </w:rPr>
        <w:t>(3./4. Schuljahr) in der Schule bleiben.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9B62B4" w:rsidP="009B62B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Unvorhersehbarer Ausfall </w:t>
      </w:r>
      <w:r>
        <w:rPr>
          <w:sz w:val="22"/>
          <w:szCs w:val="22"/>
        </w:rPr>
        <w:t>(z. B. bei plötzlicher Erkra</w:t>
      </w:r>
      <w:r w:rsidR="007832FB">
        <w:rPr>
          <w:sz w:val="22"/>
          <w:szCs w:val="22"/>
        </w:rPr>
        <w:t>nkung der Lehrkraft, Hitzefrei …</w:t>
      </w:r>
      <w:r>
        <w:rPr>
          <w:sz w:val="22"/>
          <w:szCs w:val="22"/>
        </w:rPr>
        <w:t>)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CF56BC" w:rsidP="009B62B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5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7CA34" id="Rechteck 4" o:spid="_x0000_s1026" style="position:absolute;margin-left:9pt;margin-top:2.4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"/>
            </w:pict>
          </mc:Fallback>
        </mc:AlternateContent>
      </w:r>
      <w:r w:rsidR="009B62B4">
        <w:rPr>
          <w:sz w:val="22"/>
          <w:szCs w:val="22"/>
        </w:rPr>
        <w:t xml:space="preserve">          Mein Kind darf bei </w:t>
      </w:r>
      <w:r w:rsidR="009B62B4">
        <w:rPr>
          <w:b/>
          <w:bCs/>
          <w:sz w:val="22"/>
          <w:szCs w:val="22"/>
        </w:rPr>
        <w:t>unvorhergesehenem</w:t>
      </w:r>
      <w:r w:rsidR="009B62B4">
        <w:rPr>
          <w:sz w:val="22"/>
          <w:szCs w:val="22"/>
        </w:rPr>
        <w:t xml:space="preserve"> vorzeitigen Unterrichtsschluss</w:t>
      </w: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 xml:space="preserve">          entlassen werden.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CF56BC" w:rsidP="009B62B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4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84A43" id="Rechteck 3" o:spid="_x0000_s1026" style="position:absolute;margin-left:9pt;margin-top: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"/>
            </w:pict>
          </mc:Fallback>
        </mc:AlternateContent>
      </w:r>
      <w:r w:rsidR="009B62B4">
        <w:rPr>
          <w:sz w:val="22"/>
          <w:szCs w:val="22"/>
        </w:rPr>
        <w:t xml:space="preserve">          Mein Kind muss bei </w:t>
      </w:r>
      <w:r w:rsidR="009B62B4">
        <w:rPr>
          <w:b/>
          <w:bCs/>
          <w:sz w:val="22"/>
          <w:szCs w:val="22"/>
        </w:rPr>
        <w:t>unvorhergesehenem</w:t>
      </w:r>
      <w:r w:rsidR="009B62B4">
        <w:rPr>
          <w:sz w:val="22"/>
          <w:szCs w:val="22"/>
        </w:rPr>
        <w:t xml:space="preserve"> vorzeitigem Unterrichtsschluss</w:t>
      </w: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 xml:space="preserve">          gemäß Stundenplan in der Schule bleiben.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9B62B4" w:rsidP="009B62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Stundenplanänderung durch vorhersehbaren Ausfall einer Lehrkraft</w:t>
      </w: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 xml:space="preserve">    (z. B. bei längerer Krankheit oder Fortbildung)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CF56BC" w:rsidP="009B62B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3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7A77" id="Rechteck 2" o:spid="_x0000_s1026" style="position:absolute;margin-left:9pt;margin-top:3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"/>
            </w:pict>
          </mc:Fallback>
        </mc:AlternateContent>
      </w:r>
      <w:r w:rsidR="009B62B4">
        <w:rPr>
          <w:sz w:val="22"/>
          <w:szCs w:val="22"/>
        </w:rPr>
        <w:t xml:space="preserve">          Mein Kind kann bei </w:t>
      </w:r>
      <w:r w:rsidR="009B62B4">
        <w:rPr>
          <w:b/>
          <w:bCs/>
          <w:sz w:val="22"/>
          <w:szCs w:val="22"/>
        </w:rPr>
        <w:t>vorher angekündigter</w:t>
      </w:r>
      <w:r w:rsidR="009B62B4">
        <w:rPr>
          <w:sz w:val="22"/>
          <w:szCs w:val="22"/>
        </w:rPr>
        <w:t xml:space="preserve"> Stundenplanänderung zu Hause</w:t>
      </w:r>
    </w:p>
    <w:p w:rsidR="009B62B4" w:rsidRDefault="009B62B4" w:rsidP="009B62B4">
      <w:pPr>
        <w:rPr>
          <w:sz w:val="22"/>
          <w:szCs w:val="22"/>
        </w:rPr>
      </w:pPr>
      <w:r>
        <w:rPr>
          <w:sz w:val="22"/>
          <w:szCs w:val="22"/>
        </w:rPr>
        <w:t xml:space="preserve">          oder von Kontaktpersonen betreut werden.</w:t>
      </w:r>
    </w:p>
    <w:p w:rsidR="009B62B4" w:rsidRDefault="009B62B4" w:rsidP="009B62B4">
      <w:pPr>
        <w:rPr>
          <w:sz w:val="22"/>
          <w:szCs w:val="22"/>
        </w:rPr>
      </w:pPr>
    </w:p>
    <w:p w:rsidR="009B62B4" w:rsidRDefault="00CF56BC" w:rsidP="009B62B4">
      <w:pPr>
        <w:pStyle w:val="Textkrper-Zeileneinzug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228600" cy="228600"/>
                <wp:effectExtent l="0" t="0" r="19050" b="19050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39C5" id="Rechteck 1" o:spid="_x0000_s1026" style="position:absolute;margin-left:9pt;margin-top:6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"/>
            </w:pict>
          </mc:Fallback>
        </mc:AlternateContent>
      </w:r>
      <w:r w:rsidR="009B62B4">
        <w:rPr>
          <w:sz w:val="22"/>
          <w:szCs w:val="22"/>
        </w:rPr>
        <w:t xml:space="preserve">          Mein Kind muss </w:t>
      </w:r>
      <w:r w:rsidR="009B62B4">
        <w:rPr>
          <w:b/>
          <w:bCs/>
          <w:sz w:val="22"/>
          <w:szCs w:val="22"/>
        </w:rPr>
        <w:t>auch bei</w:t>
      </w:r>
      <w:r w:rsidR="009B62B4">
        <w:rPr>
          <w:sz w:val="22"/>
          <w:szCs w:val="22"/>
        </w:rPr>
        <w:t xml:space="preserve"> </w:t>
      </w:r>
      <w:r w:rsidR="009B62B4">
        <w:rPr>
          <w:b/>
          <w:bCs/>
          <w:sz w:val="22"/>
          <w:szCs w:val="22"/>
        </w:rPr>
        <w:t>vorher angekündigter</w:t>
      </w:r>
      <w:r w:rsidR="00F57918">
        <w:rPr>
          <w:sz w:val="22"/>
          <w:szCs w:val="22"/>
        </w:rPr>
        <w:t xml:space="preserve"> Stundenplanänderung von </w:t>
      </w:r>
      <w:r w:rsidR="009B62B4">
        <w:rPr>
          <w:sz w:val="22"/>
          <w:szCs w:val="22"/>
        </w:rPr>
        <w:t>7.55 Uhr bis 12.00 Uhr bzw. 13.00 Uhr in der Schule betreut werden.</w:t>
      </w:r>
    </w:p>
    <w:p w:rsidR="009B62B4" w:rsidRDefault="009B62B4" w:rsidP="009B62B4">
      <w:pPr>
        <w:pStyle w:val="Textkrper-Zeileneinzug"/>
        <w:rPr>
          <w:sz w:val="22"/>
          <w:szCs w:val="22"/>
        </w:rPr>
      </w:pPr>
    </w:p>
    <w:p w:rsidR="009B62B4" w:rsidRDefault="009B62B4" w:rsidP="009B62B4">
      <w:pPr>
        <w:pStyle w:val="Textkrper-Zeileneinzu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Hinweis:</w:t>
      </w:r>
    </w:p>
    <w:p w:rsidR="009B62B4" w:rsidRDefault="009B62B4" w:rsidP="009B62B4">
      <w:pPr>
        <w:pStyle w:val="Textkrper-Zeileneinzug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Eine nochmalige vorangehende telefonische Rücksprache mit dem Elternhaus ist aus technischen Gründen </w:t>
      </w:r>
      <w:r>
        <w:rPr>
          <w:b/>
          <w:sz w:val="22"/>
          <w:szCs w:val="22"/>
          <w:u w:val="single"/>
        </w:rPr>
        <w:t>nicht</w:t>
      </w:r>
      <w:r>
        <w:rPr>
          <w:b/>
          <w:sz w:val="22"/>
          <w:szCs w:val="22"/>
        </w:rPr>
        <w:t xml:space="preserve"> möglich.</w:t>
      </w:r>
    </w:p>
    <w:p w:rsidR="009B62B4" w:rsidRDefault="009B62B4" w:rsidP="009B62B4">
      <w:pPr>
        <w:pStyle w:val="Textkrper-Zeileneinzug"/>
        <w:pBdr>
          <w:bottom w:val="single" w:sz="4" w:space="1" w:color="auto"/>
        </w:pBdr>
        <w:ind w:left="0" w:firstLine="0"/>
        <w:rPr>
          <w:b/>
          <w:sz w:val="22"/>
          <w:szCs w:val="22"/>
        </w:rPr>
      </w:pPr>
    </w:p>
    <w:p w:rsidR="009B62B4" w:rsidRDefault="009B62B4" w:rsidP="009B62B4">
      <w:pPr>
        <w:pStyle w:val="Textkrper-Zeileneinzug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Kontaktadresse (im Notfall):</w:t>
      </w:r>
    </w:p>
    <w:p w:rsidR="009B62B4" w:rsidRDefault="009B62B4" w:rsidP="009B62B4">
      <w:pPr>
        <w:pStyle w:val="Textkrper-Zeileneinzug"/>
        <w:ind w:left="0" w:firstLine="0"/>
        <w:rPr>
          <w:b/>
          <w:sz w:val="22"/>
          <w:szCs w:val="22"/>
        </w:rPr>
      </w:pPr>
    </w:p>
    <w:p w:rsidR="009B62B4" w:rsidRDefault="00F57918" w:rsidP="009B62B4">
      <w:pPr>
        <w:pStyle w:val="Textkrper-Zeileneinzug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="009B62B4">
        <w:rPr>
          <w:sz w:val="22"/>
          <w:szCs w:val="22"/>
        </w:rPr>
        <w:t>…………………………………………………………………………………………………….</w:t>
      </w:r>
    </w:p>
    <w:p w:rsidR="009B62B4" w:rsidRDefault="009B62B4" w:rsidP="009B62B4">
      <w:pPr>
        <w:pStyle w:val="Textkrper-Zeileneinzug"/>
        <w:ind w:left="0" w:firstLine="0"/>
        <w:rPr>
          <w:sz w:val="22"/>
          <w:szCs w:val="22"/>
        </w:rPr>
      </w:pPr>
    </w:p>
    <w:p w:rsidR="009B62B4" w:rsidRDefault="00F57918" w:rsidP="009B62B4">
      <w:pPr>
        <w:pStyle w:val="Textkrper-Zeileneinzug"/>
        <w:ind w:left="0" w:firstLine="0"/>
        <w:rPr>
          <w:sz w:val="22"/>
          <w:szCs w:val="22"/>
        </w:rPr>
      </w:pPr>
      <w:r>
        <w:rPr>
          <w:sz w:val="22"/>
          <w:szCs w:val="22"/>
        </w:rPr>
        <w:t>Anschrift: ……………………………………………</w:t>
      </w:r>
      <w:proofErr w:type="spellStart"/>
      <w:r>
        <w:rPr>
          <w:sz w:val="22"/>
          <w:szCs w:val="22"/>
        </w:rPr>
        <w:t>Telefonnr</w:t>
      </w:r>
      <w:proofErr w:type="spellEnd"/>
      <w:r>
        <w:rPr>
          <w:sz w:val="22"/>
          <w:szCs w:val="22"/>
        </w:rPr>
        <w:t xml:space="preserve">: </w:t>
      </w:r>
      <w:r w:rsidR="009B62B4">
        <w:rPr>
          <w:sz w:val="22"/>
          <w:szCs w:val="22"/>
        </w:rPr>
        <w:t>…………………………………...</w:t>
      </w:r>
    </w:p>
    <w:p w:rsidR="009B62B4" w:rsidRDefault="009B62B4" w:rsidP="009B62B4">
      <w:pPr>
        <w:pStyle w:val="Textkrper-Zeileneinzug"/>
        <w:ind w:left="0" w:firstLine="0"/>
        <w:rPr>
          <w:sz w:val="22"/>
          <w:szCs w:val="22"/>
        </w:rPr>
      </w:pPr>
    </w:p>
    <w:p w:rsidR="009B62B4" w:rsidRDefault="009B62B4" w:rsidP="009B62B4">
      <w:pPr>
        <w:pStyle w:val="Textkrper-Zeileneinzug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…….………...……………………………..</w:t>
      </w:r>
    </w:p>
    <w:p w:rsidR="00A13F48" w:rsidRPr="00A441A6" w:rsidRDefault="009B62B4" w:rsidP="00A441A6">
      <w:pPr>
        <w:rPr>
          <w:sz w:val="28"/>
        </w:rPr>
        <w:sectPr w:rsidR="00A13F48" w:rsidRPr="00A441A6" w:rsidSect="00A0727F">
          <w:footerReference w:type="default" r:id="rId9"/>
          <w:pgSz w:w="11906" w:h="16838"/>
          <w:pgMar w:top="567" w:right="992" w:bottom="425" w:left="1134" w:header="283" w:footer="283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                                          Unterschrift eines Erziehungsberechtigten</w:t>
      </w:r>
    </w:p>
    <w:p w:rsidR="00C647E7" w:rsidRDefault="00C647E7" w:rsidP="00A441A6">
      <w:pPr>
        <w:autoSpaceDE w:val="0"/>
        <w:autoSpaceDN w:val="0"/>
        <w:adjustRightInd w:val="0"/>
        <w:rPr>
          <w:rFonts w:ascii="DejaVuSansCondensed,Book" w:hAnsi="DejaVuSansCondensed,Book" w:cs="DejaVuSansCondensed,Book"/>
          <w:sz w:val="20"/>
        </w:rPr>
      </w:pPr>
      <w:bookmarkStart w:id="0" w:name="_GoBack"/>
      <w:bookmarkEnd w:id="0"/>
    </w:p>
    <w:sectPr w:rsidR="00C647E7" w:rsidSect="00A13F48">
      <w:pgSz w:w="16838" w:h="11906" w:orient="landscape"/>
      <w:pgMar w:top="1134" w:right="567" w:bottom="992" w:left="425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B0" w:rsidRDefault="00F853B0" w:rsidP="009015EB">
      <w:r>
        <w:separator/>
      </w:r>
    </w:p>
  </w:endnote>
  <w:endnote w:type="continuationSeparator" w:id="0">
    <w:p w:rsidR="00F853B0" w:rsidRDefault="00F853B0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Condensed,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B0" w:rsidRPr="00A0727F" w:rsidRDefault="00F853B0" w:rsidP="00D64EF6">
    <w:pPr>
      <w:pStyle w:val="Fuzeile"/>
      <w:jc w:val="right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A441A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B0" w:rsidRDefault="00F853B0" w:rsidP="009015EB">
      <w:r>
        <w:separator/>
      </w:r>
    </w:p>
  </w:footnote>
  <w:footnote w:type="continuationSeparator" w:id="0">
    <w:p w:rsidR="00F853B0" w:rsidRDefault="00F853B0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897"/>
    <w:multiLevelType w:val="hybridMultilevel"/>
    <w:tmpl w:val="C980B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5C"/>
    <w:multiLevelType w:val="hybridMultilevel"/>
    <w:tmpl w:val="C6F0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7DC"/>
    <w:multiLevelType w:val="hybridMultilevel"/>
    <w:tmpl w:val="6AC69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7F4F"/>
    <w:multiLevelType w:val="hybridMultilevel"/>
    <w:tmpl w:val="C6A43580"/>
    <w:lvl w:ilvl="0" w:tplc="A4F2580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E2567"/>
    <w:multiLevelType w:val="hybridMultilevel"/>
    <w:tmpl w:val="7980B934"/>
    <w:lvl w:ilvl="0" w:tplc="BE2060A8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F3572"/>
    <w:multiLevelType w:val="hybridMultilevel"/>
    <w:tmpl w:val="1D8CD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9A9"/>
    <w:multiLevelType w:val="hybridMultilevel"/>
    <w:tmpl w:val="341C8652"/>
    <w:lvl w:ilvl="0" w:tplc="2924B4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A5477"/>
    <w:multiLevelType w:val="hybridMultilevel"/>
    <w:tmpl w:val="7EAE68A4"/>
    <w:lvl w:ilvl="0" w:tplc="D51E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96874"/>
    <w:multiLevelType w:val="hybridMultilevel"/>
    <w:tmpl w:val="85BCF1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864AE4"/>
    <w:multiLevelType w:val="hybridMultilevel"/>
    <w:tmpl w:val="28DCDE38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0" w15:restartNumberingAfterBreak="0">
    <w:nsid w:val="69F40742"/>
    <w:multiLevelType w:val="hybridMultilevel"/>
    <w:tmpl w:val="389E63AE"/>
    <w:lvl w:ilvl="0" w:tplc="6BE0E6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901"/>
    <w:multiLevelType w:val="hybridMultilevel"/>
    <w:tmpl w:val="D77A240E"/>
    <w:lvl w:ilvl="0" w:tplc="BE2060A8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07EB5"/>
    <w:rsid w:val="00017BBB"/>
    <w:rsid w:val="000240E0"/>
    <w:rsid w:val="00025369"/>
    <w:rsid w:val="00031E7F"/>
    <w:rsid w:val="00037901"/>
    <w:rsid w:val="000452BA"/>
    <w:rsid w:val="00076F61"/>
    <w:rsid w:val="0009442C"/>
    <w:rsid w:val="00094F72"/>
    <w:rsid w:val="000A6378"/>
    <w:rsid w:val="000A6948"/>
    <w:rsid w:val="000B7608"/>
    <w:rsid w:val="000C1F03"/>
    <w:rsid w:val="000D001C"/>
    <w:rsid w:val="000D31BC"/>
    <w:rsid w:val="000E1FEC"/>
    <w:rsid w:val="000F3BF4"/>
    <w:rsid w:val="00100DEB"/>
    <w:rsid w:val="00112D34"/>
    <w:rsid w:val="00117E53"/>
    <w:rsid w:val="00130BA3"/>
    <w:rsid w:val="00134EA0"/>
    <w:rsid w:val="00135E51"/>
    <w:rsid w:val="0013664A"/>
    <w:rsid w:val="00140E36"/>
    <w:rsid w:val="001539E1"/>
    <w:rsid w:val="00157CE9"/>
    <w:rsid w:val="00157DDE"/>
    <w:rsid w:val="00160991"/>
    <w:rsid w:val="001719FB"/>
    <w:rsid w:val="00171CD2"/>
    <w:rsid w:val="001801A8"/>
    <w:rsid w:val="0018135D"/>
    <w:rsid w:val="00192A29"/>
    <w:rsid w:val="001B73D5"/>
    <w:rsid w:val="001D0916"/>
    <w:rsid w:val="001F1747"/>
    <w:rsid w:val="001F56EF"/>
    <w:rsid w:val="0021308B"/>
    <w:rsid w:val="00214081"/>
    <w:rsid w:val="002250E4"/>
    <w:rsid w:val="0023128F"/>
    <w:rsid w:val="00234E7C"/>
    <w:rsid w:val="00271207"/>
    <w:rsid w:val="0027148D"/>
    <w:rsid w:val="0027468E"/>
    <w:rsid w:val="00285B7C"/>
    <w:rsid w:val="002B53C6"/>
    <w:rsid w:val="002C2AD7"/>
    <w:rsid w:val="002C3053"/>
    <w:rsid w:val="002C6505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59C4"/>
    <w:rsid w:val="00371B95"/>
    <w:rsid w:val="003723A6"/>
    <w:rsid w:val="00380D7C"/>
    <w:rsid w:val="00382100"/>
    <w:rsid w:val="0038535B"/>
    <w:rsid w:val="003B4C2F"/>
    <w:rsid w:val="003C6434"/>
    <w:rsid w:val="003C7183"/>
    <w:rsid w:val="003D46D9"/>
    <w:rsid w:val="003E120A"/>
    <w:rsid w:val="003E1A36"/>
    <w:rsid w:val="003E1FE0"/>
    <w:rsid w:val="00412EA2"/>
    <w:rsid w:val="00434C74"/>
    <w:rsid w:val="00481C44"/>
    <w:rsid w:val="00493A95"/>
    <w:rsid w:val="004964CF"/>
    <w:rsid w:val="004A2328"/>
    <w:rsid w:val="004A4B44"/>
    <w:rsid w:val="004B27E8"/>
    <w:rsid w:val="004B4EF6"/>
    <w:rsid w:val="004C23DA"/>
    <w:rsid w:val="004C2596"/>
    <w:rsid w:val="004C2601"/>
    <w:rsid w:val="004C4278"/>
    <w:rsid w:val="004D6FBB"/>
    <w:rsid w:val="004E3996"/>
    <w:rsid w:val="004E4640"/>
    <w:rsid w:val="004F4BFC"/>
    <w:rsid w:val="00506CEA"/>
    <w:rsid w:val="005203F4"/>
    <w:rsid w:val="0052229C"/>
    <w:rsid w:val="005431D8"/>
    <w:rsid w:val="005458B6"/>
    <w:rsid w:val="005468AA"/>
    <w:rsid w:val="00552115"/>
    <w:rsid w:val="00574F27"/>
    <w:rsid w:val="00577A95"/>
    <w:rsid w:val="00585BAE"/>
    <w:rsid w:val="005B63C3"/>
    <w:rsid w:val="005B6AB0"/>
    <w:rsid w:val="005C3008"/>
    <w:rsid w:val="005D2D06"/>
    <w:rsid w:val="005E2135"/>
    <w:rsid w:val="005E2C8B"/>
    <w:rsid w:val="005E493F"/>
    <w:rsid w:val="005E4D00"/>
    <w:rsid w:val="005E7421"/>
    <w:rsid w:val="006253EB"/>
    <w:rsid w:val="0063279C"/>
    <w:rsid w:val="0063648F"/>
    <w:rsid w:val="0064251D"/>
    <w:rsid w:val="00644684"/>
    <w:rsid w:val="00655F3C"/>
    <w:rsid w:val="00660C4A"/>
    <w:rsid w:val="006654C9"/>
    <w:rsid w:val="006732AB"/>
    <w:rsid w:val="00682E16"/>
    <w:rsid w:val="00696160"/>
    <w:rsid w:val="00697FF5"/>
    <w:rsid w:val="006A382E"/>
    <w:rsid w:val="006A3C22"/>
    <w:rsid w:val="006C7436"/>
    <w:rsid w:val="006C7E57"/>
    <w:rsid w:val="006F262F"/>
    <w:rsid w:val="006F492C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60ABA"/>
    <w:rsid w:val="00775DCC"/>
    <w:rsid w:val="007832FB"/>
    <w:rsid w:val="00791EF4"/>
    <w:rsid w:val="007950E9"/>
    <w:rsid w:val="007A3BD3"/>
    <w:rsid w:val="007B5F6D"/>
    <w:rsid w:val="007D3961"/>
    <w:rsid w:val="007E2F33"/>
    <w:rsid w:val="007F5708"/>
    <w:rsid w:val="00800D08"/>
    <w:rsid w:val="008019B6"/>
    <w:rsid w:val="00817AC0"/>
    <w:rsid w:val="0082415C"/>
    <w:rsid w:val="00827CF1"/>
    <w:rsid w:val="00834BA1"/>
    <w:rsid w:val="008475F2"/>
    <w:rsid w:val="00856DBA"/>
    <w:rsid w:val="00862834"/>
    <w:rsid w:val="00865757"/>
    <w:rsid w:val="00872B86"/>
    <w:rsid w:val="008735B5"/>
    <w:rsid w:val="0088577B"/>
    <w:rsid w:val="008920AD"/>
    <w:rsid w:val="00897EAF"/>
    <w:rsid w:val="008A502E"/>
    <w:rsid w:val="008D4071"/>
    <w:rsid w:val="008D5CAA"/>
    <w:rsid w:val="008F335D"/>
    <w:rsid w:val="008F3C04"/>
    <w:rsid w:val="009014F1"/>
    <w:rsid w:val="009015EB"/>
    <w:rsid w:val="0090799E"/>
    <w:rsid w:val="009163C2"/>
    <w:rsid w:val="00926AA5"/>
    <w:rsid w:val="0093417C"/>
    <w:rsid w:val="00936308"/>
    <w:rsid w:val="009369BD"/>
    <w:rsid w:val="00940CCA"/>
    <w:rsid w:val="0095256C"/>
    <w:rsid w:val="00954249"/>
    <w:rsid w:val="009560BB"/>
    <w:rsid w:val="009574B8"/>
    <w:rsid w:val="00972D61"/>
    <w:rsid w:val="0097713C"/>
    <w:rsid w:val="00977B9F"/>
    <w:rsid w:val="00984F0F"/>
    <w:rsid w:val="00991C07"/>
    <w:rsid w:val="009A1C04"/>
    <w:rsid w:val="009B62B4"/>
    <w:rsid w:val="009E66FD"/>
    <w:rsid w:val="009F0C67"/>
    <w:rsid w:val="009F3B6A"/>
    <w:rsid w:val="00A0727F"/>
    <w:rsid w:val="00A13F48"/>
    <w:rsid w:val="00A23927"/>
    <w:rsid w:val="00A40A94"/>
    <w:rsid w:val="00A441A6"/>
    <w:rsid w:val="00A5519B"/>
    <w:rsid w:val="00A86FBC"/>
    <w:rsid w:val="00A90881"/>
    <w:rsid w:val="00A96A5D"/>
    <w:rsid w:val="00AA11F0"/>
    <w:rsid w:val="00AA78EE"/>
    <w:rsid w:val="00AB2FF8"/>
    <w:rsid w:val="00AB626D"/>
    <w:rsid w:val="00AB6669"/>
    <w:rsid w:val="00AC1643"/>
    <w:rsid w:val="00AD64F5"/>
    <w:rsid w:val="00B035C0"/>
    <w:rsid w:val="00B10AE2"/>
    <w:rsid w:val="00B1412B"/>
    <w:rsid w:val="00B268F8"/>
    <w:rsid w:val="00B60AFE"/>
    <w:rsid w:val="00B64133"/>
    <w:rsid w:val="00B6483E"/>
    <w:rsid w:val="00B7126C"/>
    <w:rsid w:val="00B76109"/>
    <w:rsid w:val="00B84B39"/>
    <w:rsid w:val="00BA22D7"/>
    <w:rsid w:val="00BB10A0"/>
    <w:rsid w:val="00BB1BBA"/>
    <w:rsid w:val="00BC4011"/>
    <w:rsid w:val="00BD05BB"/>
    <w:rsid w:val="00BF18B0"/>
    <w:rsid w:val="00BF3E26"/>
    <w:rsid w:val="00C0233B"/>
    <w:rsid w:val="00C1498F"/>
    <w:rsid w:val="00C41264"/>
    <w:rsid w:val="00C54AB7"/>
    <w:rsid w:val="00C647E7"/>
    <w:rsid w:val="00C772F9"/>
    <w:rsid w:val="00C7759E"/>
    <w:rsid w:val="00CA1761"/>
    <w:rsid w:val="00CB115A"/>
    <w:rsid w:val="00CB1D52"/>
    <w:rsid w:val="00CD3B91"/>
    <w:rsid w:val="00CD6759"/>
    <w:rsid w:val="00CE563B"/>
    <w:rsid w:val="00CF56BC"/>
    <w:rsid w:val="00D07BAE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80749"/>
    <w:rsid w:val="00D93E04"/>
    <w:rsid w:val="00DA0D6C"/>
    <w:rsid w:val="00DE75AC"/>
    <w:rsid w:val="00E052FB"/>
    <w:rsid w:val="00E05F82"/>
    <w:rsid w:val="00E13EDE"/>
    <w:rsid w:val="00E30F2B"/>
    <w:rsid w:val="00E33511"/>
    <w:rsid w:val="00E3645D"/>
    <w:rsid w:val="00E6265C"/>
    <w:rsid w:val="00E65896"/>
    <w:rsid w:val="00E95D4D"/>
    <w:rsid w:val="00EA577E"/>
    <w:rsid w:val="00EB3AC1"/>
    <w:rsid w:val="00EE0EA1"/>
    <w:rsid w:val="00EE0F6D"/>
    <w:rsid w:val="00EF3C4F"/>
    <w:rsid w:val="00EF65B1"/>
    <w:rsid w:val="00EF752D"/>
    <w:rsid w:val="00F173AC"/>
    <w:rsid w:val="00F175C1"/>
    <w:rsid w:val="00F24629"/>
    <w:rsid w:val="00F343FC"/>
    <w:rsid w:val="00F34D2C"/>
    <w:rsid w:val="00F40237"/>
    <w:rsid w:val="00F4402D"/>
    <w:rsid w:val="00F57918"/>
    <w:rsid w:val="00F664AE"/>
    <w:rsid w:val="00F71D01"/>
    <w:rsid w:val="00F8403E"/>
    <w:rsid w:val="00F853B0"/>
    <w:rsid w:val="00F9752E"/>
    <w:rsid w:val="00FB0316"/>
    <w:rsid w:val="00FB723E"/>
    <w:rsid w:val="00FC187E"/>
    <w:rsid w:val="00FC1960"/>
    <w:rsid w:val="00FC53A1"/>
    <w:rsid w:val="00FC5B0A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9BA14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s-l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ks-l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6C522075</Template>
  <TotalTime>0</TotalTime>
  <Pages>7</Pages>
  <Words>2043</Words>
  <Characters>14396</Characters>
  <Application>Microsoft Office Word</Application>
  <DocSecurity>0</DocSecurity>
  <Lines>119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16407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Gabriele Bettag</cp:lastModifiedBy>
  <cp:revision>21</cp:revision>
  <cp:lastPrinted>2017-08-15T11:59:00Z</cp:lastPrinted>
  <dcterms:created xsi:type="dcterms:W3CDTF">2017-07-31T08:32:00Z</dcterms:created>
  <dcterms:modified xsi:type="dcterms:W3CDTF">2017-08-16T13:27:00Z</dcterms:modified>
</cp:coreProperties>
</file>